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  <w:t xml:space="preserve">  </w:t>
      </w:r>
      <w:r>
        <w:pict>
          <v:rect fillcolor="#FFFFFF" strokecolor="#000000" strokeweight="3pt" style="position:absolute;width:504pt;height:728.4pt;margin-top:0pt;margin-left:-17.9pt">
            <v:textbox inset="7.2pt,3.6pt,7.2pt,3.6pt">
              <w:txbxContent>
                <w:p>
                  <w:pPr>
                    <w:pStyle w:val="style58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</w:p>
                <w:p>
                  <w:pPr>
                    <w:pStyle w:val="style82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  <w:p>
                  <w:pPr>
                    <w:pStyle w:val="style82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0"/>
        <w:spacing w:line="360" w:lineRule="auto"/>
        <w:jc w:val="center"/>
        <w:rPr>
          <w:rFonts w:ascii="Arial" w:cs="Arial" w:hAnsi="Arial"/>
          <w:b/>
          <w:bCs/>
          <w:color w:val="3366FF"/>
        </w:rPr>
      </w:pPr>
      <w:r>
        <w:rPr>
          <w:rFonts w:ascii="Arial" w:cs="Arial" w:hAnsi="Arial"/>
          <w:b/>
          <w:bCs/>
          <w:color w:val="3366FF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2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60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ТЕХНИКО-ЭКОНОМИЧЕСКИЙ ПАСПОРТ</w:t>
      </w:r>
    </w:p>
    <w:p>
      <w:pPr>
        <w:pStyle w:val="style60"/>
        <w:jc w:val="center"/>
        <w:rPr>
          <w:rFonts w:ascii="Arial" w:cs="Arial" w:hAnsi="Arial"/>
          <w:b/>
          <w:bCs/>
          <w:color w:val="943634"/>
          <w:sz w:val="36"/>
          <w:szCs w:val="36"/>
          <w:lang w:val="ru-RU"/>
        </w:rPr>
      </w:pPr>
      <w:bookmarkStart w:id="0" w:name="_Toc124840253"/>
      <w:bookmarkStart w:id="1" w:name="_Toc124840252"/>
      <w:bookmarkStart w:id="2" w:name="_Toc124919777"/>
      <w:bookmarkEnd w:id="0"/>
      <w:bookmarkEnd w:id="1"/>
      <w:bookmarkEnd w:id="2"/>
      <w:r>
        <w:rPr>
          <w:rFonts w:ascii="Arial" w:cs="Arial" w:hAnsi="Arial"/>
          <w:b/>
          <w:bCs/>
          <w:color w:val="943634"/>
          <w:sz w:val="36"/>
          <w:szCs w:val="36"/>
          <w:lang w:val="ru-RU"/>
        </w:rPr>
        <w:t>многоквартирного дома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59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</w:t>
      </w:r>
    </w:p>
    <w:p>
      <w:pPr>
        <w:pStyle w:val="style59"/>
        <w:tabs>
          <w:tab w:leader="none" w:pos="6336" w:val="left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Дата составления: </w:t>
      </w:r>
      <w:bookmarkStart w:id="3" w:name="crdate"/>
      <w:bookmarkEnd w:id="3"/>
      <w:r>
        <w:rPr>
          <w:u w:val="single"/>
          <w:lang w:val="ru-RU"/>
        </w:rPr>
        <w:t>12.11.2012</w:t>
      </w:r>
      <w:r>
        <w:rPr>
          <w:lang w:val="ru-RU"/>
        </w:rPr>
        <w:t xml:space="preserve">       </w:t>
      </w:r>
    </w:p>
    <w:p>
      <w:pPr>
        <w:pStyle w:val="style59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style0"/>
        <w:rPr>
          <w:rFonts w:ascii="Arial" w:cs="Arial" w:hAnsi="Arial"/>
          <w:color w:val="3366FF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Район Санкт-Петербурга:</w:t>
      </w:r>
      <w:r>
        <w:rPr>
          <w:rFonts w:ascii="Arial" w:cs="Arial" w:hAnsi="Arial"/>
          <w:color w:val="3366FF"/>
          <w:sz w:val="28"/>
          <w:szCs w:val="28"/>
        </w:rPr>
        <w:t xml:space="preserve"> </w:t>
      </w:r>
      <w:bookmarkStart w:id="4" w:name="distr"/>
      <w:bookmarkEnd w:id="4"/>
      <w:r>
        <w:rPr>
          <w:rFonts w:ascii="Arial" w:cs="Arial" w:hAnsi="Arial"/>
          <w:color w:val="3366FF"/>
          <w:sz w:val="28"/>
          <w:szCs w:val="28"/>
        </w:rPr>
        <w:t>Московский район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Улица (проспект): </w:t>
      </w:r>
      <w:bookmarkStart w:id="5" w:name="street"/>
      <w:bookmarkEnd w:id="5"/>
      <w:r>
        <w:rPr>
          <w:rFonts w:ascii="Arial" w:cs="Arial" w:hAnsi="Arial"/>
          <w:sz w:val="28"/>
          <w:szCs w:val="28"/>
        </w:rPr>
        <w:t xml:space="preserve">Московский пр. 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Номер дома: </w:t>
      </w:r>
      <w:bookmarkStart w:id="6" w:name="Number"/>
      <w:bookmarkEnd w:id="6"/>
      <w:r>
        <w:rPr>
          <w:rFonts w:ascii="Arial" w:cs="Arial" w:hAnsi="Arial"/>
          <w:sz w:val="28"/>
          <w:szCs w:val="28"/>
        </w:rPr>
        <w:t xml:space="preserve">70        Корпус </w:t>
      </w:r>
      <w:bookmarkStart w:id="7" w:name="Build"/>
      <w:bookmarkEnd w:id="7"/>
      <w:r>
        <w:rPr>
          <w:rFonts w:ascii="Arial" w:cs="Arial" w:hAnsi="Arial"/>
          <w:sz w:val="28"/>
          <w:szCs w:val="28"/>
        </w:rPr>
        <w:t xml:space="preserve">       Литера </w:t>
      </w:r>
      <w:bookmarkStart w:id="8" w:name="Litera"/>
      <w:bookmarkEnd w:id="8"/>
      <w:r>
        <w:rPr>
          <w:rFonts w:ascii="Arial" w:cs="Arial" w:hAnsi="Arial"/>
          <w:sz w:val="28"/>
          <w:szCs w:val="28"/>
        </w:rPr>
        <w:t>(А, А1, А2)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Категория: </w:t>
      </w:r>
      <w:bookmarkStart w:id="9" w:name="cat"/>
      <w:bookmarkEnd w:id="9"/>
      <w:r>
        <w:rPr>
          <w:rFonts w:ascii="Arial" w:cs="Arial" w:hAnsi="Arial"/>
          <w:sz w:val="28"/>
          <w:szCs w:val="28"/>
        </w:rPr>
        <w:t>Дореволюционной постройки, прошедшие капитальный ремонт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Инвентарный номер: </w:t>
      </w:r>
      <w:bookmarkStart w:id="10" w:name="invnum"/>
      <w:bookmarkEnd w:id="10"/>
      <w:r>
        <w:rPr>
          <w:rFonts w:ascii="Arial" w:cs="Arial" w:hAnsi="Arial"/>
          <w:sz w:val="28"/>
          <w:szCs w:val="28"/>
        </w:rPr>
        <w:t xml:space="preserve">  </w:t>
      </w:r>
    </w:p>
    <w:p>
      <w:pPr>
        <w:pStyle w:val="style0"/>
        <w:rPr>
          <w:rFonts w:ascii="Arial" w:cs="Arial" w:hAnsi="Arial"/>
          <w:sz w:val="28"/>
          <w:szCs w:val="28"/>
        </w:rPr>
      </w:pPr>
      <w:bookmarkStart w:id="11" w:name="cadnum"/>
      <w:bookmarkEnd w:id="11"/>
      <w:r>
        <w:rPr>
          <w:rFonts w:ascii="Arial" w:cs="Arial" w:hAnsi="Arial"/>
          <w:sz w:val="28"/>
          <w:szCs w:val="28"/>
        </w:rPr>
        <w:t>Кадастровый номер:</w:t>
      </w:r>
    </w:p>
    <w:p>
      <w:pPr>
        <w:pStyle w:val="style0"/>
        <w:spacing w:line="360" w:lineRule="auto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ascii="Arial" w:cs="Arial" w:hAnsi="Arial"/>
          <w:b/>
          <w:bCs/>
          <w:color w:val="800000"/>
          <w:sz w:val="28"/>
          <w:szCs w:val="28"/>
        </w:rPr>
      </w:pPr>
      <w:r>
        <w:rPr>
          <w:rFonts w:ascii="Arial" w:cs="Arial" w:hAnsi="Arial"/>
          <w:b/>
          <w:bCs/>
          <w:color w:val="800000"/>
          <w:sz w:val="28"/>
          <w:szCs w:val="28"/>
        </w:rPr>
        <w:t>Cанкт-Петербург</w:t>
      </w:r>
    </w:p>
    <w:p>
      <w:pPr>
        <w:pStyle w:val="style0"/>
        <w:spacing w:line="100" w:lineRule="atLeast"/>
        <w:jc w:val="center"/>
        <w:rPr/>
      </w:pPr>
      <w:r>
        <w:rPr>
          <w:rFonts w:ascii="Arial" w:cs="Arial" w:hAnsi="Arial"/>
          <w:b/>
          <w:bCs/>
          <w:color w:val="800000"/>
          <w:sz w:val="28"/>
          <w:szCs w:val="28"/>
        </w:rPr>
        <w:t>2012 г.</w:t>
      </w:r>
      <w:r>
        <w:rPr/>
        <w:t xml:space="preserve"> </w:t>
      </w:r>
    </w:p>
    <w:p>
      <w:pPr>
        <w:pStyle w:val="style58"/>
        <w:spacing w:after="200" w:before="0"/>
        <w:contextualSpacing w:val="false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2" w:type="default"/>
          <w:footerReference r:id="rId3" w:type="default"/>
          <w:type w:val="nextPage"/>
          <w:pgSz w:h="16838" w:w="11906"/>
          <w:pgMar w:bottom="765" w:footer="708" w:gutter="0" w:header="708" w:left="1701" w:right="850" w:top="1134"/>
          <w:pgNumType w:fmt="decimal"/>
          <w:formProt w:val="false"/>
          <w:textDirection w:val="lrTb"/>
          <w:docGrid w:charSpace="8192" w:linePitch="360" w:type="default"/>
        </w:sectPr>
        <w:pStyle w:val="style58"/>
        <w:spacing w:after="200" w:before="0"/>
        <w:contextualSpacing w:val="false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Московский пр., д.70, лит. (А, А1, А2)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Фасад дома по адресу: Московский пр., д.70, лит. (А, А1, А2)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0"/>
        <w:pageBreakBefore/>
        <w:rPr/>
      </w:pPr>
      <w:r>
        <w:rPr/>
      </w:r>
    </w:p>
    <w:p>
      <w:pPr>
        <w:pStyle w:val="style70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4941"/>
        <w:gridCol w:w="4413"/>
      </w:tblGrid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49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Дата внесения изменений, подпись ответственного и ее расшифровка: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/>
            </w:r>
          </w:p>
        </w:tc>
        <w:tc>
          <w:tcPr>
            <w:tcW w:type="dxa" w:w="4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70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58"/>
        <w:rPr>
          <w:rFonts w:cs="Times New Roman"/>
        </w:rPr>
      </w:pPr>
      <w:r>
        <w:rPr>
          <w:rFonts w:cs="Times New Roman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12" w:name="_Toc127611455"/>
      <w:bookmarkEnd w:id="12"/>
      <w:r>
        <w:rPr>
          <w:rFonts w:ascii="Arial" w:cs="Arial" w:hAnsi="Arial"/>
          <w:sz w:val="28"/>
          <w:szCs w:val="28"/>
        </w:rPr>
        <w:t>СОДЕРЖАНИЕ</w:t>
      </w:r>
    </w:p>
    <w:p>
      <w:pPr>
        <w:pStyle w:val="style58"/>
        <w:rPr>
          <w:rFonts w:cs="Times New Roman"/>
        </w:rPr>
      </w:pPr>
      <w:r>
        <w:rPr>
          <w:rFonts w:cs="Times New Roman"/>
        </w:rPr>
      </w:r>
    </w:p>
    <w:p>
      <w:pPr>
        <w:pStyle w:val="style58"/>
        <w:rPr>
          <w:rFonts w:cs="Times New Roman"/>
          <w:sz w:val="24"/>
          <w:szCs w:val="24"/>
        </w:rPr>
      </w:pPr>
      <w:bookmarkStart w:id="13" w:name="_GoBack"/>
      <w:bookmarkStart w:id="14" w:name="_GoBack"/>
      <w:bookmarkEnd w:id="14"/>
      <w:r>
        <w:rPr>
          <w:rFonts w:cs="Times New Roman"/>
          <w:sz w:val="24"/>
          <w:szCs w:val="24"/>
        </w:rPr>
      </w:r>
    </w:p>
    <w:p>
      <w:pPr>
        <w:pStyle w:val="style58"/>
        <w:spacing w:after="200" w:before="0"/>
        <w:contextualSpacing w:val="false"/>
        <w:rPr>
          <w:rFonts w:cs="Times New Roman"/>
        </w:rPr>
      </w:pPr>
      <w:r>
        <w:rPr>
          <w:rFonts w:cs="Times New Roman"/>
        </w:rPr>
      </w:r>
    </w:p>
    <w:p>
      <w:pPr>
        <w:sectPr>
          <w:headerReference r:id="rId4" w:type="default"/>
          <w:footerReference r:id="rId5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8192" w:linePitch="360" w:type="default"/>
        </w:sectPr>
      </w:pPr>
    </w:p>
    <w:p>
      <w:pPr>
        <w:pStyle w:val="style54"/>
        <w:rPr/>
      </w:pPr>
      <w:r>
        <w:fldChar w:fldCharType="begin"/>
      </w:r>
      <w:r>
        <w:instrText> TOC </w:instrText>
      </w:r>
      <w:r>
        <w:fldChar w:fldCharType="separate"/>
      </w:r>
      <w:r>
        <w:rPr/>
      </w:r>
      <w:r>
        <w:fldChar w:fldCharType="end"/>
      </w:r>
    </w:p>
    <w:p>
      <w:pPr>
        <w:pStyle w:val="style71"/>
        <w:tabs>
          <w:tab w:leader="dot" w:pos="9638" w:val="right"/>
        </w:tabs>
        <w:rPr/>
      </w:pPr>
      <w:hyperlink w:anchor="__RefHeading__5986_1736378289">
        <w:r>
          <w:rPr/>
        </w:r>
      </w:hyperlink>
    </w:p>
    <w:p>
      <w:pPr>
        <w:sectPr>
          <w:type w:val="continuous"/>
          <w:pgSz w:h="16838" w:w="11906"/>
          <w:pgMar w:bottom="1134" w:footer="708" w:gutter="0" w:header="708" w:left="1701" w:right="850" w:top="1134"/>
          <w:formProt/>
          <w:textDirection w:val="lrTb"/>
          <w:docGrid w:charSpace="8192" w:linePitch="360" w:type="default"/>
        </w:sectPr>
      </w:pPr>
    </w:p>
    <w:p>
      <w:pPr>
        <w:pStyle w:val="style58"/>
        <w:spacing w:after="200" w:before="0"/>
        <w:contextualSpacing w:val="false"/>
        <w:rPr>
          <w:rFonts w:cs="Times New Roman"/>
        </w:rPr>
      </w:pPr>
      <w:r>
        <w:rPr>
          <w:rFonts w:cs="Times New Roman"/>
        </w:rPr>
      </w:r>
    </w:p>
    <w:p>
      <w:pPr>
        <w:sectPr>
          <w:type w:val="continuous"/>
          <w:pgSz w:h="16838" w:w="11906"/>
          <w:pgMar w:bottom="851" w:footer="709" w:gutter="0" w:header="709" w:left="1701" w:right="567" w:top="851"/>
          <w:pgNumType w:fmt="decimal"/>
          <w:formProt w:val="false"/>
          <w:textDirection w:val="lrTb"/>
          <w:docGrid w:charSpace="8192" w:linePitch="360" w:type="default"/>
        </w:sectPr>
      </w:pPr>
    </w:p>
    <w:p>
      <w:pPr>
        <w:pStyle w:val="style1"/>
        <w:jc w:val="center"/>
        <w:rPr/>
      </w:pPr>
      <w:hyperlink w:anchor="_Toc340410054">
        <w:bookmarkStart w:id="15" w:name="_GoBack1"/>
        <w:bookmarkStart w:id="16" w:name="_GoBack1"/>
        <w:bookmarkEnd w:id="16"/>
        <w:r>
          <w:rPr/>
        </w:r>
      </w:hyperlink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7" w:name="_Toc340410054"/>
      <w:bookmarkStart w:id="18" w:name="__RefHeading__5968_1736378289"/>
      <w:bookmarkEnd w:id="17"/>
      <w:bookmarkEnd w:id="18"/>
      <w:r>
        <w:rPr>
          <w:rFonts w:ascii="Arial" w:cs="Arial" w:hAnsi="Arial"/>
          <w:b/>
          <w:bCs/>
          <w:color w:val="FF0000"/>
          <w:sz w:val="32"/>
          <w:szCs w:val="32"/>
        </w:rPr>
        <w:t>1. Общая часть</w:t>
      </w:r>
    </w:p>
    <w:p>
      <w:pPr>
        <w:pStyle w:val="style62"/>
        <w:jc w:val="center"/>
        <w:rPr>
          <w:rFonts w:ascii="Arial" w:cs="Arial" w:hAnsi="Arial"/>
          <w:color w:val="FF0000"/>
          <w:sz w:val="28"/>
          <w:szCs w:val="28"/>
        </w:rPr>
      </w:pPr>
      <w:r>
        <w:rPr>
          <w:rFonts w:ascii="Arial" w:cs="Arial" w:hAnsi="Arial"/>
          <w:color w:val="FF0000"/>
          <w:sz w:val="28"/>
          <w:szCs w:val="28"/>
        </w:rPr>
      </w:r>
    </w:p>
    <w:p>
      <w:pPr>
        <w:pStyle w:val="style54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1.1. Технико-экономический паспорт многоквартирного дома (далее ТЭП) предназначен для обеспечения собственников и нанимателей жилых помещений, собственников нежилых помещений, управляющих и обслуживающих организаций  полными и достоверными сведениями о потребительских свойствах, технических и экономических характеристиках многоквартирного дома. </w:t>
      </w:r>
    </w:p>
    <w:p>
      <w:pPr>
        <w:pStyle w:val="style67"/>
        <w:spacing w:line="360" w:lineRule="auto"/>
        <w:ind w:firstLine="708" w:left="0" w:right="0"/>
        <w:rPr>
          <w:rFonts w:ascii="Arial" w:cs="Arial" w:hAnsi="Arial"/>
        </w:rPr>
      </w:pPr>
      <w:r>
        <w:rPr>
          <w:rFonts w:ascii="Arial" w:cs="Arial" w:hAnsi="Arial"/>
        </w:rPr>
        <w:t>1.2. ТЭП многоквартирного дома содержит подробные данные о составе и объёмах (площади) конструктивных элементов и инженерных систем здания, сведения по оценке их технического состояния, полученные на основании визуальных осмотров (обследований)  домов и рекомендации по проведению текущего  ремонта здания и капитального ремонта его  отдельных  элементов.</w:t>
      </w:r>
    </w:p>
    <w:p>
      <w:pPr>
        <w:pStyle w:val="style54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1.3. Данные ТЭП многоквартирного дома используются в процессе управления содержанием и ремонтом  этого дома в целях:</w:t>
      </w:r>
    </w:p>
    <w:p>
      <w:pPr>
        <w:pStyle w:val="style54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организации надлежащей технической эксплуатации жилых зданий;</w:t>
      </w:r>
    </w:p>
    <w:p>
      <w:pPr>
        <w:pStyle w:val="style54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 </w:t>
      </w:r>
      <w:r>
        <w:rPr>
          <w:rFonts w:ascii="Arial" w:cs="Arial" w:hAnsi="Arial"/>
          <w:lang w:val="ru-RU"/>
        </w:rPr>
        <w:t>адресного планирования капитального и текущего ремонта;</w:t>
      </w:r>
    </w:p>
    <w:p>
      <w:pPr>
        <w:pStyle w:val="style54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расчета затрат на содержание ремонта общего имущества многоквартирного дома, в т.ч. определения потребной численности и фонда заработной платы работников управляющих и обслуживающих жилищных организаций по каждому многоквартирному дому;</w:t>
      </w:r>
    </w:p>
    <w:p>
      <w:pPr>
        <w:pStyle w:val="style54"/>
        <w:numPr>
          <w:ilvl w:val="0"/>
          <w:numId w:val="2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для ведения лицевого счета многоквартирного дома.</w:t>
      </w:r>
    </w:p>
    <w:p>
      <w:pPr>
        <w:pStyle w:val="style54"/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1.4. Данные ТЭП многоквартирных домов в Санкт-Петербурге обобщаются в виде единой информационной базы для использования в целях  решения  технических, экономических и финансовых задач, возникающих в процессе оперативного управления жилищным фондом города.</w:t>
      </w:r>
    </w:p>
    <w:p>
      <w:pPr>
        <w:pStyle w:val="style54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1.5. Технико-экономический паспорт заполняется и ведется собственниками, управляющими организациями  (управляющими).</w:t>
      </w:r>
    </w:p>
    <w:p>
      <w:pPr>
        <w:pStyle w:val="style54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 xml:space="preserve">1.6.  Информация, представленная в ТЭП актуализируется дважды в год на основании материалов плановых весенних и осенних технических осмотров здания. Данные паспорта корректируются также по результатам работ текущего и капитального многоквартирного  дома, а также на основании материалов ГУ «ГУИОН». </w:t>
      </w:r>
    </w:p>
    <w:p>
      <w:pPr>
        <w:pStyle w:val="style54"/>
        <w:spacing w:line="360" w:lineRule="auto"/>
        <w:ind w:firstLine="708" w:left="0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1.7.  Технико-экономический паспорт заполняется и ведется на основании следующих нормативных документов:</w:t>
      </w:r>
    </w:p>
    <w:p>
      <w:pPr>
        <w:pStyle w:val="style54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Правила оценки физического износа (ВСН 53-86 (р)),</w:t>
      </w:r>
    </w:p>
    <w:p>
      <w:pPr>
        <w:pStyle w:val="style54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по техническому обследованию жилых зданий (ВСН 57-88 (р)),</w:t>
      </w:r>
    </w:p>
    <w:p>
      <w:pPr>
        <w:pStyle w:val="style54"/>
        <w:numPr>
          <w:ilvl w:val="0"/>
          <w:numId w:val="3"/>
        </w:numPr>
        <w:spacing w:line="360" w:lineRule="auto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Положение об организации и проведении реконструкции, ремонта и технического обслуживания зданий и объектов коммунального и социально-культурного назначения (ВСН 58-88 (р)),</w:t>
      </w:r>
    </w:p>
    <w:p>
      <w:pPr>
        <w:pStyle w:val="style54"/>
        <w:numPr>
          <w:ilvl w:val="0"/>
          <w:numId w:val="3"/>
        </w:numPr>
        <w:spacing w:line="360" w:lineRule="auto"/>
        <w:rPr>
          <w:lang w:val="ru-RU"/>
        </w:rPr>
      </w:pPr>
      <w:r>
        <w:rPr>
          <w:lang w:val="ru-RU"/>
        </w:rPr>
        <w:t xml:space="preserve">Приказ Госстроя РФ № 170 от 27 сентября 2003 г. -  Правила и нормы технической эксплуатации жилищного фонда. </w:t>
      </w:r>
    </w:p>
    <w:p>
      <w:pPr>
        <w:pStyle w:val="style54"/>
        <w:pageBreakBefore/>
        <w:spacing w:line="360" w:lineRule="auto"/>
        <w:ind w:hanging="0" w:left="1416" w:right="0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9" w:name="_Toc340410055"/>
      <w:bookmarkStart w:id="20" w:name="__RefHeading__5970_1736378289"/>
      <w:bookmarkEnd w:id="19"/>
      <w:bookmarkEnd w:id="20"/>
      <w:r>
        <w:rPr>
          <w:rFonts w:ascii="Arial" w:cs="Arial" w:hAnsi="Arial"/>
          <w:b/>
          <w:bCs/>
          <w:color w:val="FF0000"/>
          <w:sz w:val="32"/>
          <w:szCs w:val="32"/>
        </w:rPr>
        <w:t>2. Общие сведения о многоквартирном доме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5506"/>
        <w:gridCol w:w="1010"/>
        <w:gridCol w:w="3312"/>
      </w:tblGrid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Ед. измер.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Серия, тип проекта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Индивидуальный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постройки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1917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Год проведения реконструкции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1996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Общий строительный объем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17182,0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здания всего: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3602,9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жилых помещений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2651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нежилых помещений функционального назначения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tabs>
                <w:tab w:leader="none" w:pos="1455" w:val="left"/>
                <w:tab w:leader="none" w:pos="1546" w:val="center"/>
              </w:tabs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398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лестниц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этажей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проживающих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чел.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90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44</w:t>
            </w:r>
          </w:p>
        </w:tc>
      </w:tr>
      <w:tr>
        <w:trPr>
          <w:cantSplit w:val="false"/>
        </w:trPr>
        <w:tc>
          <w:tcPr>
            <w:tcW w:type="dxa" w:w="5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Мансарды</w:t>
            </w:r>
          </w:p>
        </w:tc>
        <w:tc>
          <w:tcPr>
            <w:tcW w:type="dxa" w:w="10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33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21" w:name="_Toc124840257"/>
      <w:bookmarkStart w:id="22" w:name="_Toc124855393"/>
      <w:bookmarkStart w:id="23" w:name="_Toc124919781"/>
      <w:bookmarkStart w:id="24" w:name="_Toc124840257"/>
      <w:bookmarkStart w:id="25" w:name="_Toc124855393"/>
      <w:bookmarkStart w:id="26" w:name="_Toc124919781"/>
      <w:bookmarkEnd w:id="24"/>
      <w:bookmarkEnd w:id="25"/>
      <w:bookmarkEnd w:id="26"/>
      <w:r>
        <w:rPr>
          <w:rFonts w:ascii="Arial" w:cs="Arial" w:hAnsi="Arial"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2.1. Сведения о капитальном ремонте многоквартирного дома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2092"/>
        <w:gridCol w:w="5331"/>
        <w:gridCol w:w="2215"/>
      </w:tblGrid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Виды работ</w:t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caps/>
              </w:rPr>
            </w:pPr>
            <w:r>
              <w:rPr>
                <w:rStyle w:val="style28"/>
                <w:rFonts w:ascii="Arial" w:cs="Arial" w:hAnsi="Arial"/>
                <w:b/>
                <w:bCs/>
                <w:caps/>
              </w:rPr>
              <w:t>Источник финансирования</w:t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3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2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98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2.2. Характеристика жилых помещений и их заселения</w:t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2.2.1. Отдельные квартиры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914"/>
        <w:gridCol w:w="1140"/>
        <w:gridCol w:w="1074"/>
        <w:gridCol w:w="913"/>
        <w:gridCol w:w="911"/>
        <w:gridCol w:w="837"/>
        <w:gridCol w:w="878"/>
        <w:gridCol w:w="1005"/>
        <w:gridCol w:w="965"/>
      </w:tblGrid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Наименование показателя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</w:t>
            </w:r>
          </w:p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2 </w:t>
            </w:r>
          </w:p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комнатные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3 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4 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5</w:t>
            </w:r>
          </w:p>
          <w:p>
            <w:pPr>
              <w:pStyle w:val="style64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4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6</w:t>
            </w:r>
          </w:p>
          <w:p>
            <w:pPr>
              <w:pStyle w:val="style64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комнат-</w:t>
            </w:r>
          </w:p>
          <w:p>
            <w:pPr>
              <w:pStyle w:val="style64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ные</w:t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</w:r>
          </w:p>
          <w:p>
            <w:pPr>
              <w:pStyle w:val="style64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7 </w:t>
            </w:r>
          </w:p>
          <w:p>
            <w:pPr>
              <w:pStyle w:val="style64"/>
              <w:spacing w:after="0" w:before="0" w:line="360" w:lineRule="auto"/>
              <w:ind w:hanging="0" w:left="0" w:right="-108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и более</w:t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ВСЕГО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32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41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204,4</w:t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1872,1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448,1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2524,6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120,3</w:t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1114,0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279,7</w:t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1514</w:t>
            </w:r>
          </w:p>
        </w:tc>
      </w:tr>
      <w:tr>
        <w:trPr>
          <w:cantSplit w:val="true"/>
        </w:trPr>
        <w:tc>
          <w:tcPr>
            <w:tcW w:type="dxa" w:w="963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24"/>
                <w:szCs w:val="24"/>
              </w:rPr>
              <w:t>2.2.2. Коммунальные квартиры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квартир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Количество комнат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Общая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126,4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126,4</w:t>
            </w:r>
          </w:p>
        </w:tc>
      </w:tr>
      <w:tr>
        <w:trPr>
          <w:cantSplit w:val="false"/>
        </w:trPr>
        <w:tc>
          <w:tcPr>
            <w:tcW w:type="dxa" w:w="19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Жилая площадь квартир (кв.м.)</w:t>
            </w:r>
          </w:p>
        </w:tc>
        <w:tc>
          <w:tcPr>
            <w:tcW w:type="dxa" w:w="11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</w:t>
            </w:r>
          </w:p>
        </w:tc>
        <w:tc>
          <w:tcPr>
            <w:tcW w:type="dxa" w:w="9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8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10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9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81</w:t>
            </w:r>
          </w:p>
        </w:tc>
      </w:tr>
    </w:tbl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</w:r>
    </w:p>
    <w:p>
      <w:pPr>
        <w:pStyle w:val="style64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2.2.3. Общежития</w:t>
      </w:r>
    </w:p>
    <w:p>
      <w:pPr>
        <w:pStyle w:val="style64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                                                   </w:t>
      </w:r>
      <w:r>
        <w:pict>
          <v:rect fillcolor="#FFFFFF" strokecolor="#000000" strokeweight="0pt" style="position:absolute;width:491.4pt;height:85.4pt;margin-top:14.1pt;margin-left:0.05pt">
            <v:textbox inset="0pt,0pt,0pt,0pt">
              <w:txbxContent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spacing w:after="100" w:before="100"/>
                    <w:contextualSpacing w:val="false"/>
                    <w:rPr>
                      <w:rFonts w:ascii="Arial" w:cs="Arial" w:hAnsi="Arial"/>
                      <w:b/>
                      <w:bCs/>
                      <w:caps/>
                    </w:rPr>
                  </w:pPr>
                  <w:bookmarkStart w:id="27" w:name="__UnoMark__760_1736378289"/>
                  <w:bookmarkEnd w:id="27"/>
                  <w:r>
                    <w:rPr>
                      <w:rFonts w:ascii="Arial" w:cs="Arial" w:hAnsi="Arial"/>
                      <w:b/>
                      <w:bCs/>
                      <w:caps/>
                    </w:rPr>
                    <w:t>Наименование показателя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b/>
                      <w:bCs/>
                      <w:caps/>
                    </w:rPr>
                  </w:pPr>
                  <w:bookmarkStart w:id="28" w:name="__UnoMark__762_1736378289"/>
                  <w:bookmarkStart w:id="29" w:name="__UnoMark__761_1736378289"/>
                  <w:bookmarkEnd w:id="28"/>
                  <w:bookmarkEnd w:id="29"/>
                  <w:r>
                    <w:rPr>
                      <w:rFonts w:ascii="Arial" w:cs="Arial" w:hAnsi="Arial"/>
                      <w:b/>
                      <w:bCs/>
                      <w:caps/>
                    </w:rPr>
                    <w:t>Ед.измер.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b/>
                      <w:bCs/>
                      <w:caps/>
                    </w:rPr>
                  </w:pPr>
                  <w:bookmarkStart w:id="30" w:name="__UnoMark__764_1736378289"/>
                  <w:bookmarkStart w:id="31" w:name="__UnoMark__763_1736378289"/>
                  <w:bookmarkEnd w:id="30"/>
                  <w:bookmarkEnd w:id="31"/>
                  <w:r>
                    <w:rPr>
                      <w:rFonts w:ascii="Arial" w:cs="Arial" w:hAnsi="Arial"/>
                      <w:b/>
                      <w:bCs/>
                      <w:caps/>
                    </w:rPr>
                    <w:t>Показатель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32" w:name="__UnoMark__766_1736378289"/>
                  <w:bookmarkStart w:id="33" w:name="__UnoMark__765_1736378289"/>
                  <w:bookmarkEnd w:id="32"/>
                  <w:bookmarkEnd w:id="33"/>
                  <w:r>
                    <w:rPr>
                      <w:rFonts w:ascii="Arial" w:cs="Arial" w:hAnsi="Arial"/>
                      <w:sz w:val="24"/>
                      <w:szCs w:val="24"/>
                    </w:rPr>
                    <w:t>Количество комнат в общежитии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34" w:name="__UnoMark__768_1736378289"/>
                  <w:bookmarkStart w:id="35" w:name="__UnoMark__767_1736378289"/>
                  <w:bookmarkEnd w:id="34"/>
                  <w:bookmarkEnd w:id="35"/>
                  <w:r>
                    <w:rPr>
                      <w:rFonts w:ascii="Arial" w:cs="Arial" w:hAnsi="Arial"/>
                      <w:sz w:val="24"/>
                      <w:szCs w:val="24"/>
                    </w:rPr>
                    <w:t>шт.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36" w:name="__UnoMark__770_1736378289"/>
                  <w:bookmarkStart w:id="37" w:name="__UnoMark__769_1736378289"/>
                  <w:bookmarkEnd w:id="36"/>
                  <w:bookmarkEnd w:id="37"/>
                  <w:r>
                    <w:rPr>
                      <w:rFonts w:ascii="Arial" w:cs="Arial" w:hAnsi="Arial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38" w:name="__UnoMark__772_1736378289"/>
                  <w:bookmarkStart w:id="39" w:name="__UnoMark__771_1736378289"/>
                  <w:bookmarkEnd w:id="38"/>
                  <w:bookmarkEnd w:id="39"/>
                  <w:r>
                    <w:rPr>
                      <w:rFonts w:ascii="Arial" w:cs="Arial" w:hAnsi="Arial"/>
                      <w:sz w:val="24"/>
                      <w:szCs w:val="24"/>
                    </w:rPr>
                    <w:t>Общая площадь общежитий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Style w:val="style30"/>
                      <w:rFonts w:ascii="Arial" w:cs="Arial" w:hAnsi="Arial"/>
                      <w:sz w:val="24"/>
                      <w:szCs w:val="24"/>
                      <w:vertAlign w:val="superscript"/>
                    </w:rPr>
                  </w:pPr>
                  <w:bookmarkStart w:id="40" w:name="__UnoMark__773_1736378289"/>
                  <w:bookmarkEnd w:id="40"/>
                  <w:r>
                    <w:rPr>
                      <w:rStyle w:val="style30"/>
                      <w:rFonts w:ascii="Arial" w:cs="Arial" w:hAnsi="Arial"/>
                      <w:sz w:val="24"/>
                      <w:szCs w:val="24"/>
                    </w:rPr>
                    <w:t>м</w:t>
                  </w:r>
                  <w:bookmarkStart w:id="41" w:name="__UnoMark__774_1736378289"/>
                  <w:bookmarkEnd w:id="41"/>
                  <w:r>
                    <w:rPr>
                      <w:rStyle w:val="style30"/>
                      <w:rFonts w:ascii="Arial" w:cs="Arial" w:hAnsi="Arial"/>
                      <w:sz w:val="24"/>
                      <w:szCs w:val="24"/>
                      <w:vertAlign w:val="superscript"/>
                    </w:rPr>
                    <w:t>2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42" w:name="__UnoMark__776_1736378289"/>
                  <w:bookmarkStart w:id="43" w:name="__UnoMark__775_1736378289"/>
                  <w:bookmarkEnd w:id="42"/>
                  <w:bookmarkEnd w:id="43"/>
                  <w:r>
                    <w:rPr>
                      <w:rFonts w:ascii="Arial" w:cs="Arial" w:hAnsi="Arial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44" w:name="__UnoMark__778_1736378289"/>
                  <w:bookmarkStart w:id="45" w:name="__UnoMark__777_1736378289"/>
                  <w:bookmarkEnd w:id="44"/>
                  <w:bookmarkEnd w:id="45"/>
                  <w:r>
                    <w:rPr>
                      <w:rFonts w:ascii="Arial" w:cs="Arial" w:hAnsi="Arial"/>
                      <w:sz w:val="24"/>
                      <w:szCs w:val="24"/>
                    </w:rPr>
                    <w:t>Жилая площадь общежитий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Style w:val="style30"/>
                      <w:rFonts w:ascii="Arial" w:cs="Arial" w:hAnsi="Arial"/>
                      <w:sz w:val="24"/>
                      <w:szCs w:val="24"/>
                      <w:vertAlign w:val="superscript"/>
                    </w:rPr>
                  </w:pPr>
                  <w:bookmarkStart w:id="46" w:name="__UnoMark__779_1736378289"/>
                  <w:bookmarkEnd w:id="46"/>
                  <w:r>
                    <w:rPr>
                      <w:rStyle w:val="style30"/>
                      <w:rFonts w:ascii="Arial" w:cs="Arial" w:hAnsi="Arial"/>
                      <w:sz w:val="24"/>
                      <w:szCs w:val="24"/>
                    </w:rPr>
                    <w:t>м</w:t>
                  </w:r>
                  <w:bookmarkStart w:id="47" w:name="__UnoMark__780_1736378289"/>
                  <w:bookmarkEnd w:id="47"/>
                  <w:r>
                    <w:rPr>
                      <w:rStyle w:val="style30"/>
                      <w:rFonts w:ascii="Arial" w:cs="Arial" w:hAnsi="Arial"/>
                      <w:sz w:val="24"/>
                      <w:szCs w:val="24"/>
                      <w:vertAlign w:val="superscript"/>
                    </w:rPr>
                    <w:t>2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48" w:name="__UnoMark__781_1736378289"/>
                  <w:bookmarkEnd w:id="48"/>
                  <w:r>
                    <w:rPr>
                      <w:rFonts w:ascii="Arial" w:cs="Arial" w:hAnsi="Arial"/>
                      <w:sz w:val="24"/>
                      <w:szCs w:val="24"/>
                    </w:rPr>
                    <w:t>-</w:t>
                  </w:r>
                </w:p>
                <w:p>
                  <w:pPr>
                    <w:pStyle w:val="style82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style64"/>
        <w:spacing w:after="0" w:before="0"/>
        <w:contextualSpacing w:val="false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2.2.4. Прочие показатели</w:t>
      </w:r>
    </w:p>
    <w:p>
      <w:pPr>
        <w:pStyle w:val="style64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  <w:r>
        <w:pict>
          <v:rect fillcolor="#FFFFFF" strokecolor="#000000" strokeweight="0pt" style="position:absolute;width:491.4pt;height:68.7pt;margin-top:14.1pt;margin-left:0.05pt">
            <v:textbox inset="0pt,0pt,0pt,0pt">
              <w:txbxContent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spacing w:after="100" w:before="100"/>
                    <w:contextualSpacing w:val="false"/>
                    <w:rPr>
                      <w:rFonts w:ascii="Arial" w:cs="Arial" w:hAnsi="Arial"/>
                      <w:b/>
                      <w:bCs/>
                      <w:caps/>
                    </w:rPr>
                  </w:pPr>
                  <w:bookmarkStart w:id="49" w:name="__UnoMark__814_1736378289"/>
                  <w:bookmarkEnd w:id="49"/>
                  <w:r>
                    <w:rPr>
                      <w:rFonts w:ascii="Arial" w:cs="Arial" w:hAnsi="Arial"/>
                      <w:b/>
                      <w:bCs/>
                      <w:caps/>
                    </w:rPr>
                    <w:t>Наименование показателя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b/>
                      <w:bCs/>
                      <w:caps/>
                    </w:rPr>
                  </w:pPr>
                  <w:bookmarkStart w:id="50" w:name="__UnoMark__816_1736378289"/>
                  <w:bookmarkStart w:id="51" w:name="__UnoMark__815_1736378289"/>
                  <w:bookmarkEnd w:id="50"/>
                  <w:bookmarkEnd w:id="51"/>
                  <w:r>
                    <w:rPr>
                      <w:rFonts w:ascii="Arial" w:cs="Arial" w:hAnsi="Arial"/>
                      <w:b/>
                      <w:bCs/>
                      <w:caps/>
                    </w:rPr>
                    <w:t>Ед.измер.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b/>
                      <w:bCs/>
                      <w:caps/>
                    </w:rPr>
                  </w:pPr>
                  <w:bookmarkStart w:id="52" w:name="__UnoMark__818_1736378289"/>
                  <w:bookmarkStart w:id="53" w:name="__UnoMark__817_1736378289"/>
                  <w:bookmarkEnd w:id="52"/>
                  <w:bookmarkEnd w:id="53"/>
                  <w:r>
                    <w:rPr>
                      <w:rFonts w:ascii="Arial" w:cs="Arial" w:hAnsi="Arial"/>
                      <w:b/>
                      <w:bCs/>
                      <w:caps/>
                    </w:rPr>
                    <w:t>Показатель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54" w:name="__UnoMark__820_1736378289"/>
                  <w:bookmarkStart w:id="55" w:name="__UnoMark__819_1736378289"/>
                  <w:bookmarkEnd w:id="54"/>
                  <w:bookmarkEnd w:id="55"/>
                  <w:r>
                    <w:rPr>
                      <w:rFonts w:ascii="Arial" w:cs="Arial" w:hAnsi="Arial"/>
                      <w:sz w:val="24"/>
                      <w:szCs w:val="24"/>
                    </w:rPr>
                    <w:t>Количество встроенных нежилых помещений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56" w:name="__UnoMark__822_1736378289"/>
                  <w:bookmarkStart w:id="57" w:name="__UnoMark__821_1736378289"/>
                  <w:bookmarkEnd w:id="56"/>
                  <w:bookmarkEnd w:id="57"/>
                  <w:r>
                    <w:rPr>
                      <w:rFonts w:ascii="Arial" w:cs="Arial" w:hAnsi="Arial"/>
                      <w:sz w:val="24"/>
                      <w:szCs w:val="24"/>
                    </w:rPr>
                    <w:t>ед.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58" w:name="__UnoMark__824_1736378289"/>
                  <w:bookmarkStart w:id="59" w:name="__UnoMark__823_1736378289"/>
                  <w:bookmarkEnd w:id="58"/>
                  <w:bookmarkEnd w:id="59"/>
                  <w:r>
                    <w:rPr>
                      <w:rFonts w:ascii="Arial" w:cs="Arial" w:hAnsi="Arial"/>
                      <w:sz w:val="24"/>
                      <w:szCs w:val="24"/>
                    </w:rPr>
                    <w:t>2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60" w:name="__UnoMark__826_1736378289"/>
                  <w:bookmarkStart w:id="61" w:name="__UnoMark__825_1736378289"/>
                  <w:bookmarkEnd w:id="60"/>
                  <w:bookmarkEnd w:id="61"/>
                  <w:r>
                    <w:rPr>
                      <w:rFonts w:ascii="Arial" w:cs="Arial" w:hAnsi="Arial"/>
                      <w:sz w:val="24"/>
                      <w:szCs w:val="24"/>
                    </w:rPr>
                    <w:t>Общая площадь встроенных нежилых помещений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Style w:val="style30"/>
                      <w:rFonts w:ascii="Arial" w:cs="Arial" w:hAnsi="Arial"/>
                      <w:sz w:val="24"/>
                      <w:szCs w:val="24"/>
                      <w:vertAlign w:val="superscript"/>
                    </w:rPr>
                  </w:pPr>
                  <w:bookmarkStart w:id="62" w:name="__UnoMark__827_1736378289"/>
                  <w:bookmarkEnd w:id="62"/>
                  <w:r>
                    <w:rPr>
                      <w:rStyle w:val="style30"/>
                      <w:rFonts w:ascii="Arial" w:cs="Arial" w:hAnsi="Arial"/>
                      <w:sz w:val="24"/>
                      <w:szCs w:val="24"/>
                    </w:rPr>
                    <w:t>м</w:t>
                  </w:r>
                  <w:bookmarkStart w:id="63" w:name="__UnoMark__828_1736378289"/>
                  <w:bookmarkEnd w:id="63"/>
                  <w:r>
                    <w:rPr>
                      <w:rStyle w:val="style30"/>
                      <w:rFonts w:ascii="Arial" w:cs="Arial" w:hAnsi="Arial"/>
                      <w:sz w:val="24"/>
                      <w:szCs w:val="24"/>
                      <w:vertAlign w:val="superscript"/>
                    </w:rPr>
                    <w:t>2</w:t>
                  </w:r>
                </w:p>
                <w:p>
                  <w:pPr>
                    <w:pStyle w:val="style64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rPr>
                      <w:rFonts w:ascii="Arial" w:cs="Arial" w:hAnsi="Arial"/>
                      <w:sz w:val="24"/>
                      <w:szCs w:val="24"/>
                    </w:rPr>
                  </w:pPr>
                  <w:bookmarkStart w:id="64" w:name="__UnoMark__829_1736378289"/>
                  <w:bookmarkEnd w:id="64"/>
                  <w:r>
                    <w:rPr>
                      <w:rFonts w:ascii="Arial" w:cs="Arial" w:hAnsi="Arial"/>
                      <w:sz w:val="24"/>
                      <w:szCs w:val="24"/>
                    </w:rPr>
                    <w:t>398</w:t>
                  </w:r>
                </w:p>
                <w:p>
                  <w:pPr>
                    <w:pStyle w:val="style82"/>
                    <w:spacing w:after="200" w:before="0"/>
                    <w:contextualSpacing w:val="false"/>
                    <w:rPr/>
                  </w:pPr>
                  <w:r>
                    <w:rPr/>
                  </w:r>
                </w:p>
              </w:txbxContent>
            </v:textbox>
            <w10:wrap type="square"/>
          </v:rect>
        </w:pict>
      </w:r>
    </w:p>
    <w:p>
      <w:pPr>
        <w:pStyle w:val="style64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4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4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4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2.3. Эксплуатационные показатели общего имущества</w:t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 xml:space="preserve">Уборочные площади общего имущества </w:t>
      </w:r>
    </w:p>
    <w:p>
      <w:pPr>
        <w:pStyle w:val="style64"/>
        <w:jc w:val="center"/>
        <w:rPr>
          <w:rFonts w:ascii="Arial" w:cs="Arial" w:hAnsi="Arial"/>
          <w:b/>
          <w:bCs/>
          <w:i/>
          <w:iCs/>
          <w:sz w:val="24"/>
          <w:szCs w:val="24"/>
        </w:rPr>
      </w:pPr>
      <w:r>
        <w:rPr>
          <w:rFonts w:ascii="Arial" w:cs="Arial" w:hAnsi="Arial"/>
          <w:b/>
          <w:bCs/>
          <w:i/>
          <w:iCs/>
          <w:sz w:val="24"/>
          <w:szCs w:val="24"/>
        </w:rPr>
        <w:t>многоквартирного жилого дома (площадь, м</w:t>
      </w:r>
      <w:r>
        <w:rPr>
          <w:rFonts w:ascii="Arial" w:cs="Arial" w:hAnsi="Arial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Arial" w:cs="Arial" w:hAnsi="Arial"/>
          <w:b/>
          <w:bCs/>
          <w:i/>
          <w:iCs/>
          <w:sz w:val="24"/>
          <w:szCs w:val="24"/>
        </w:rPr>
        <w:t>)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456"/>
        <w:gridCol w:w="7370"/>
      </w:tblGrid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Наименование общего имущества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caps/>
              </w:rPr>
            </w:pPr>
            <w:r>
              <w:rPr>
                <w:rFonts w:ascii="Arial" w:cs="Arial" w:hAnsi="Arial"/>
                <w:b/>
                <w:bCs/>
                <w:cap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Лестничные марши и площадки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539,0</w:t>
            </w:r>
          </w:p>
        </w:tc>
      </w:tr>
      <w:tr>
        <w:trPr>
          <w:trHeight w:hRule="atLeast" w:val="387"/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Коридоры мест общего пользования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Служебные помещения, всего: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14,9</w:t>
            </w:r>
          </w:p>
        </w:tc>
      </w:tr>
      <w:tr>
        <w:trPr>
          <w:trHeight w:hRule="atLeast" w:val="667"/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офисные помещения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Красные уголки, клубы, детские комнаты, помещения консьержей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Технические помещения ( теплоцентры, водомерные узлы,электрощитовые, мусороприемные камеры и т.п.)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14,9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Придомовая территория, всего:</w:t>
            </w:r>
          </w:p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1672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усовершенствованным покрытием, всего: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1031</w:t>
            </w:r>
          </w:p>
        </w:tc>
      </w:tr>
      <w:tr>
        <w:trPr>
          <w:cantSplit w:val="true"/>
        </w:trPr>
        <w:tc>
          <w:tcPr>
            <w:tcW w:type="dxa" w:w="245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1 класс 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245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tabs>
                <w:tab w:leader="none" w:pos="612" w:val="center"/>
                <w:tab w:leader="none" w:pos="1200" w:val="left"/>
              </w:tabs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1031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1031,0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С неусовершенствованным покрытием, всего: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245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245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Без покрытия, всего: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245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 по классам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1 класс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2 класс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3 класс</w:t>
            </w:r>
          </w:p>
        </w:tc>
      </w:tr>
      <w:tr>
        <w:trPr>
          <w:cantSplit w:val="true"/>
        </w:trPr>
        <w:tc>
          <w:tcPr>
            <w:tcW w:type="dxa" w:w="245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Механизированная уборка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61"/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Ручная уборка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Газоны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641,0</w:t>
            </w:r>
          </w:p>
        </w:tc>
      </w:tr>
      <w:tr>
        <w:trPr>
          <w:cantSplit w:val="false"/>
        </w:trPr>
        <w:tc>
          <w:tcPr>
            <w:tcW w:type="dxa" w:w="9826"/>
            <w:gridSpan w:val="4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FFFFFF" w:val="clear"/>
            <w:tcMar>
              <w:left w:type="dxa" w:w="11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sz w:val="28"/>
                <w:szCs w:val="28"/>
              </w:rPr>
            </w:pPr>
            <w:r>
              <w:rPr>
                <w:rFonts w:ascii="Arial" w:cs="Arial" w:hAnsi="Arial"/>
                <w:sz w:val="28"/>
                <w:szCs w:val="28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lang w:val="en-US"/>
              </w:rPr>
            </w:pPr>
            <w:r>
              <w:rPr>
                <w:rFonts w:ascii="Arial" w:cs="Arial" w:hAnsi="Arial"/>
                <w:b/>
                <w:bCs/>
                <w:color w:val="FF0000"/>
                <w:lang w:val="en-US"/>
              </w:rPr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1"/>
              <w:spacing w:line="100" w:lineRule="atLeast"/>
              <w:jc w:val="center"/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</w:pPr>
            <w:bookmarkStart w:id="65" w:name="_Toc340410056"/>
            <w:bookmarkStart w:id="66" w:name="__RefHeading__5972_1736378289"/>
            <w:bookmarkEnd w:id="65"/>
            <w:bookmarkEnd w:id="66"/>
            <w:r>
              <w:rPr>
                <w:rFonts w:ascii="Arial" w:cs="Arial" w:hAnsi="Arial"/>
                <w:b/>
                <w:bCs/>
                <w:color w:val="FF0000"/>
                <w:sz w:val="32"/>
                <w:szCs w:val="32"/>
              </w:rPr>
              <w:t>3. Экспликация земельного участка</w:t>
            </w:r>
          </w:p>
          <w:p>
            <w:pPr>
              <w:pStyle w:val="style0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</w:rPr>
              <w:t xml:space="preserve">Территория, 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документам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Общая площадь земельного участка по фактическому пользованию, всего</w:t>
            </w:r>
          </w:p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3268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Застроенная, всего 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1596,0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Незастроенная, всего</w:t>
            </w:r>
          </w:p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1672</w:t>
            </w:r>
          </w:p>
        </w:tc>
      </w:tr>
      <w:tr>
        <w:trPr>
          <w:trHeight w:hRule="atLeast" w:val="570"/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Твердые покрытия, всего: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1031</w:t>
            </w:r>
          </w:p>
        </w:tc>
      </w:tr>
      <w:tr>
        <w:trPr>
          <w:cantSplit w:val="true"/>
        </w:trPr>
        <w:tc>
          <w:tcPr>
            <w:tcW w:type="dxa" w:w="245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проезды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тротуары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val="en-US"/>
              </w:rPr>
            </w:pPr>
            <w:r>
              <w:rPr>
                <w:rFonts w:ascii="Arial" w:cs="Arial" w:hAnsi="Arial"/>
                <w:b/>
                <w:bCs/>
              </w:rPr>
              <w:t>прочие</w:t>
            </w:r>
            <w:r>
              <w:rPr>
                <w:rFonts w:ascii="Arial" w:cs="Arial" w:hAnsi="Arial"/>
                <w:b/>
                <w:bCs/>
                <w:lang w:val="en-US"/>
              </w:rPr>
              <w:t xml:space="preserve"> </w:t>
            </w:r>
          </w:p>
        </w:tc>
      </w:tr>
      <w:tr>
        <w:trPr>
          <w:trHeight w:hRule="atLeast" w:val="477"/>
          <w:cantSplit w:val="true"/>
        </w:trPr>
        <w:tc>
          <w:tcPr>
            <w:tcW w:type="dxa" w:w="245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1031,0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Площадки, всего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-</w:t>
            </w:r>
          </w:p>
        </w:tc>
      </w:tr>
      <w:tr>
        <w:trPr>
          <w:cantSplit w:val="true"/>
        </w:trPr>
        <w:tc>
          <w:tcPr>
            <w:tcW w:type="dxa" w:w="245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детские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спортивные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  <w:lang w:eastAsia="ja-JP"/>
              </w:rPr>
            </w:pPr>
            <w:r>
              <w:rPr>
                <w:rFonts w:ascii="Arial" w:cs="Arial" w:hAnsi="Arial"/>
                <w:b/>
                <w:bCs/>
                <w:lang w:eastAsia="ja-JP"/>
              </w:rPr>
              <w:t>прочие</w:t>
            </w:r>
          </w:p>
        </w:tc>
      </w:tr>
      <w:tr>
        <w:trPr>
          <w:cantSplit w:val="true"/>
        </w:trPr>
        <w:tc>
          <w:tcPr>
            <w:tcW w:type="dxa" w:w="245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Зеленные насаждения, всего:</w:t>
            </w:r>
          </w:p>
        </w:tc>
        <w:tc>
          <w:tcPr>
            <w:tcW w:type="dxa" w:w="737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641</w:t>
            </w:r>
          </w:p>
        </w:tc>
      </w:tr>
      <w:tr>
        <w:trPr>
          <w:trHeight w:hRule="atLeast" w:val="732"/>
          <w:cantSplit w:val="true"/>
        </w:trPr>
        <w:tc>
          <w:tcPr>
            <w:tcW w:type="dxa" w:w="2456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в том числе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Сквер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 с деревьями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Газон, цветники, и т.п.</w:t>
            </w:r>
          </w:p>
        </w:tc>
      </w:tr>
      <w:tr>
        <w:trPr>
          <w:trHeight w:hRule="atLeast" w:val="240"/>
          <w:cantSplit w:val="true"/>
        </w:trPr>
        <w:tc>
          <w:tcPr>
            <w:tcW w:type="dxa" w:w="2456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2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641,0</w:t>
            </w:r>
          </w:p>
        </w:tc>
        <w:tc>
          <w:tcPr>
            <w:tcW w:type="dxa" w:w="24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5FFE5" w:val="clear"/>
            <w:tcMar>
              <w:left w:type="dxa" w:w="103"/>
            </w:tcMar>
          </w:tcPr>
          <w:p>
            <w:pPr>
              <w:pStyle w:val="style64"/>
              <w:spacing w:after="100" w:before="10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4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   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67" w:name="_Toc340410057"/>
      <w:bookmarkStart w:id="68" w:name="_Toc124840281"/>
      <w:bookmarkStart w:id="69" w:name="_Toc124855417"/>
      <w:bookmarkStart w:id="70" w:name="_Toc124919805"/>
      <w:bookmarkStart w:id="71" w:name="__RefHeading__5974_1736378289"/>
      <w:bookmarkStart w:id="72" w:name="_Toc1248402571"/>
      <w:bookmarkStart w:id="73" w:name="_Toc1248553931"/>
      <w:bookmarkStart w:id="74" w:name="_Toc1249197811"/>
      <w:bookmarkEnd w:id="71"/>
      <w:bookmarkEnd w:id="72"/>
      <w:bookmarkEnd w:id="73"/>
      <w:bookmarkEnd w:id="74"/>
      <w:r>
        <w:rPr>
          <w:rFonts w:ascii="Arial" w:cs="Arial" w:hAnsi="Arial"/>
          <w:b/>
          <w:bCs/>
          <w:color w:val="FF0000"/>
          <w:sz w:val="32"/>
          <w:szCs w:val="32"/>
        </w:rPr>
        <w:t>4. Инженерное оборудование</w:t>
      </w:r>
      <w:bookmarkEnd w:id="68"/>
      <w:bookmarkEnd w:id="69"/>
      <w:bookmarkEnd w:id="70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</w:t>
      </w:r>
      <w:bookmarkEnd w:id="67"/>
      <w:r>
        <w:rPr>
          <w:color w:val="00000A"/>
          <w:spacing w:val="0"/>
          <w:sz w:val="24"/>
          <w:szCs w:val="24"/>
        </w:rPr>
        <w:t>*</w:t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75" w:name="_Toc124840282"/>
      <w:bookmarkStart w:id="76" w:name="_Toc124855418"/>
      <w:bookmarkStart w:id="77" w:name="_Toc124919806"/>
      <w:bookmarkEnd w:id="75"/>
      <w:bookmarkEnd w:id="76"/>
      <w:bookmarkEnd w:id="77"/>
      <w:r>
        <w:rPr>
          <w:rFonts w:ascii="Arial" w:cs="Arial" w:hAnsi="Arial"/>
          <w:sz w:val="28"/>
          <w:szCs w:val="28"/>
        </w:rPr>
        <w:t>4.1. Отопление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04"/>
        <w:gridCol w:w="492"/>
      </w:tblGrid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" w:name="__Fieldmark__1316_644375818"/>
            <w:bookmarkStart w:id="79" w:name="centheat"/>
            <w:bookmarkStart w:id="80" w:name="__Fieldmark__1207_1736378289"/>
            <w:bookmarkStart w:id="81" w:name="__Fieldmark__1316_644375818"/>
            <w:bookmarkStart w:id="82" w:name="__Fieldmark__1316_644375818"/>
            <w:bookmarkEnd w:id="79"/>
            <w:bookmarkEnd w:id="80"/>
            <w:bookmarkEnd w:id="8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Автономная котельная</w:t>
            </w:r>
            <w:r>
              <w:rPr>
                <w:rFonts w:ascii="Arial" w:cs="Arial" w:hAnsi="Arial"/>
              </w:rPr>
              <w:t> </w:t>
            </w:r>
            <w:r>
              <w:rPr/>
              <w:t xml:space="preserve"> 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3" w:name="__Fieldmark__1329_644375818"/>
            <w:bookmarkStart w:id="84" w:name="avtheat"/>
            <w:bookmarkStart w:id="85" w:name="__Fieldmark__1214_1736378289"/>
            <w:bookmarkStart w:id="86" w:name="__Fieldmark__1329_644375818"/>
            <w:bookmarkStart w:id="87" w:name="__Fieldmark__1329_644375818"/>
            <w:bookmarkEnd w:id="84"/>
            <w:bookmarkEnd w:id="85"/>
            <w:bookmarkEnd w:id="87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Печное</w:t>
            </w:r>
            <w:r>
              <w:rPr/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8" w:name="__Fieldmark__1341_644375818"/>
            <w:bookmarkStart w:id="89" w:name="ovenheat"/>
            <w:bookmarkStart w:id="90" w:name="__Fieldmark__1220_1736378289"/>
            <w:bookmarkStart w:id="91" w:name="__Fieldmark__1341_644375818"/>
            <w:bookmarkStart w:id="92" w:name="__Fieldmark__1341_644375818"/>
            <w:bookmarkEnd w:id="89"/>
            <w:bookmarkEnd w:id="90"/>
            <w:bookmarkEnd w:id="92"/>
            <w:r>
              <w:rPr/>
            </w:r>
            <w:r>
              <w:fldChar w:fldCharType="end"/>
            </w:r>
          </w:p>
        </w:tc>
      </w:tr>
    </w:tbl>
    <w:p>
      <w:pPr>
        <w:pStyle w:val="style64"/>
        <w:spacing w:after="20" w:before="20" w:line="360" w:lineRule="auto"/>
        <w:ind w:hanging="0" w:left="0" w:right="-186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898"/>
      </w:tblGrid>
      <w:tr>
        <w:trPr>
          <w:cantSplit w:val="false"/>
        </w:trPr>
        <w:tc>
          <w:tcPr>
            <w:tcW w:type="dxa" w:w="98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b/>
                <w:bCs/>
              </w:rPr>
            </w:pPr>
            <w:r>
              <w:rPr>
                <w:rFonts w:cs="Times New Roman"/>
              </w:rPr>
              <w:t> </w:t>
            </w:r>
            <w:r>
              <w:rPr/>
              <w:t xml:space="preserve">         </w:t>
            </w:r>
            <w:r>
              <w:rPr>
                <w:b/>
                <w:bCs/>
              </w:rPr>
              <w:t xml:space="preserve">      </w:t>
            </w:r>
            <w:r>
              <w:rPr>
                <w:rStyle w:val="style28"/>
                <w:rFonts w:ascii="Arial" w:cs="Arial" w:hAnsi="Arial"/>
                <w:b/>
                <w:bCs/>
                <w:sz w:val="28"/>
                <w:szCs w:val="28"/>
              </w:rPr>
              <w:t>4.2. Холодное водоснабжение и канализация</w:t>
            </w:r>
            <w:r>
              <w:rPr>
                <w:b/>
                <w:bCs/>
              </w:rPr>
              <w:t xml:space="preserve">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" w:name="__Fieldmark__1370_644375818"/>
            <w:bookmarkStart w:id="94" w:name="coldwater"/>
            <w:bookmarkStart w:id="95" w:name="__Fieldmark__1243_1736378289"/>
            <w:bookmarkStart w:id="96" w:name="__Fieldmark__1370_644375818"/>
            <w:bookmarkStart w:id="97" w:name="__Fieldmark__1370_644375818"/>
            <w:bookmarkEnd w:id="94"/>
            <w:bookmarkEnd w:id="95"/>
            <w:bookmarkEnd w:id="97"/>
            <w:r>
              <w:rPr>
                <w:b/>
                <w:bCs/>
              </w:rPr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4.3. Горячее водоснабжение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04"/>
        <w:gridCol w:w="492"/>
      </w:tblGrid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Fonts w:cs="Times New Roman"/>
              </w:rPr>
            </w:pPr>
            <w:r>
              <w:rPr>
                <w:rStyle w:val="style28"/>
                <w:rFonts w:ascii="Arial" w:cs="Arial" w:hAnsi="Arial"/>
              </w:rPr>
              <w:t>Центральное</w:t>
            </w:r>
            <w:r>
              <w:rPr>
                <w:rFonts w:ascii="Arial" w:cs="Arial" w:hAnsi="Arial"/>
              </w:rPr>
              <w:t>  </w:t>
            </w:r>
            <w:r>
              <w:rPr>
                <w:rFonts w:cs="Times New Roman"/>
              </w:rPr>
              <w:t> 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8" w:name="__Fieldmark__1387_644375818"/>
            <w:bookmarkStart w:id="99" w:name="hot_centr"/>
            <w:bookmarkStart w:id="100" w:name="__Fieldmark__1257_1736378289"/>
            <w:bookmarkStart w:id="101" w:name="__Fieldmark__1387_644375818"/>
            <w:bookmarkStart w:id="102" w:name="__Fieldmark__1387_644375818"/>
            <w:bookmarkEnd w:id="99"/>
            <w:bookmarkEnd w:id="100"/>
            <w:bookmarkEnd w:id="10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От газовых колонок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3" w:name="__Fieldmark__1398_644375818"/>
            <w:bookmarkStart w:id="104" w:name="hot_gas"/>
            <w:bookmarkStart w:id="105" w:name="__Fieldmark__1262_1736378289"/>
            <w:bookmarkStart w:id="106" w:name="__Fieldmark__1398_644375818"/>
            <w:bookmarkStart w:id="107" w:name="__Fieldmark__1398_644375818"/>
            <w:bookmarkEnd w:id="104"/>
            <w:bookmarkEnd w:id="105"/>
            <w:bookmarkEnd w:id="107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rPr>
                <w:rStyle w:val="style28"/>
                <w:rFonts w:ascii="Arial" w:cs="Arial" w:hAnsi="Arial"/>
              </w:rPr>
              <w:t>От дровяных колонок</w:t>
            </w:r>
            <w:r>
              <w:rPr/>
              <w:t xml:space="preserve">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8" w:name="__Fieldmark__1410_644375818"/>
            <w:bookmarkStart w:id="109" w:name="hot_wood"/>
            <w:bookmarkStart w:id="110" w:name="__Fieldmark__1268_1736378289"/>
            <w:bookmarkStart w:id="111" w:name="__Fieldmark__1410_644375818"/>
            <w:bookmarkStart w:id="112" w:name="__Fieldmark__1410_644375818"/>
            <w:bookmarkEnd w:id="109"/>
            <w:bookmarkEnd w:id="110"/>
            <w:bookmarkEnd w:id="112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4.4. Электроснабжение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27"/>
        <w:gridCol w:w="469"/>
      </w:tblGrid>
      <w:tr>
        <w:trPr>
          <w:cantSplit w:val="false"/>
        </w:trPr>
        <w:tc>
          <w:tcPr>
            <w:tcW w:type="dxa" w:w="94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3" w:name="__Fieldmark__1435_644375818"/>
            <w:bookmarkStart w:id="114" w:name="electra"/>
            <w:bookmarkStart w:id="115" w:name="__Fieldmark__1287_1736378289"/>
            <w:bookmarkStart w:id="116" w:name="__Fieldmark__1435_644375818"/>
            <w:bookmarkStart w:id="117" w:name="__Fieldmark__1435_644375818"/>
            <w:bookmarkEnd w:id="114"/>
            <w:bookmarkEnd w:id="115"/>
            <w:bookmarkEnd w:id="117"/>
            <w:r>
              <w:rPr/>
            </w:r>
            <w:r>
              <w:fldChar w:fldCharType="end"/>
            </w:r>
          </w:p>
        </w:tc>
      </w:tr>
    </w:tbl>
    <w:p>
      <w:pPr>
        <w:pStyle w:val="style0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4.5. Газоснабжение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04"/>
        <w:gridCol w:w="492"/>
      </w:tblGrid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8" w:name="__Fieldmark__1452_644375818"/>
            <w:bookmarkStart w:id="119" w:name="gas_centr"/>
            <w:bookmarkStart w:id="120" w:name="__Fieldmark__1298_1736378289"/>
            <w:bookmarkStart w:id="121" w:name="__Fieldmark__1452_644375818"/>
            <w:bookmarkStart w:id="122" w:name="__Fieldmark__1452_644375818"/>
            <w:bookmarkEnd w:id="119"/>
            <w:bookmarkEnd w:id="120"/>
            <w:bookmarkEnd w:id="122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Нецентральное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3" w:name="__Fieldmark__1463_644375818"/>
            <w:bookmarkStart w:id="124" w:name="gas_noncentr"/>
            <w:bookmarkStart w:id="125" w:name="__Fieldmark__1303_1736378289"/>
            <w:bookmarkStart w:id="126" w:name="__Fieldmark__1463_644375818"/>
            <w:bookmarkStart w:id="127" w:name="__Fieldmark__1463_644375818"/>
            <w:bookmarkEnd w:id="124"/>
            <w:bookmarkEnd w:id="125"/>
            <w:bookmarkEnd w:id="127"/>
            <w:r>
              <w:rPr/>
            </w:r>
            <w:r>
              <w:fldChar w:fldCharType="end"/>
            </w:r>
          </w:p>
        </w:tc>
      </w:tr>
    </w:tbl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4.6. Вентиляция</w:t>
      </w:r>
    </w:p>
    <w:p>
      <w:pPr>
        <w:pStyle w:val="style0"/>
        <w:jc w:val="center"/>
        <w:rPr>
          <w:rFonts w:ascii="Arial" w:cs="Arial" w:hAnsi="Arial"/>
          <w:u w:val="single"/>
        </w:rPr>
      </w:pPr>
      <w:r>
        <w:rPr>
          <w:rFonts w:ascii="Arial" w:cs="Arial" w:hAnsi="Arial"/>
          <w:u w:val="single"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27"/>
        <w:gridCol w:w="469"/>
      </w:tblGrid>
      <w:tr>
        <w:trPr>
          <w:cantSplit w:val="false"/>
        </w:trPr>
        <w:tc>
          <w:tcPr>
            <w:tcW w:type="dxa" w:w="94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Вентиляция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8" w:name="__Fieldmark__1484_644375818"/>
            <w:bookmarkStart w:id="129" w:name="vents"/>
            <w:bookmarkStart w:id="130" w:name="__Fieldmark__1318_1736378289"/>
            <w:bookmarkStart w:id="131" w:name="__Fieldmark__1484_644375818"/>
            <w:bookmarkStart w:id="132" w:name="__Fieldmark__1484_644375818"/>
            <w:bookmarkEnd w:id="129"/>
            <w:bookmarkEnd w:id="130"/>
            <w:bookmarkEnd w:id="132"/>
            <w:r>
              <w:rPr/>
            </w:r>
            <w:r>
              <w:fldChar w:fldCharType="end"/>
            </w:r>
          </w:p>
        </w:tc>
      </w:tr>
    </w:tbl>
    <w:p>
      <w:pPr>
        <w:pStyle w:val="style64"/>
        <w:spacing w:after="20" w:before="20" w:line="360" w:lineRule="auto"/>
        <w:contextualSpacing w:val="false"/>
        <w:rPr>
          <w:rStyle w:val="style28"/>
          <w:rFonts w:ascii="Arial" w:cs="Arial" w:hAnsi="Arial"/>
          <w:sz w:val="28"/>
          <w:szCs w:val="28"/>
        </w:rPr>
      </w:pPr>
      <w:r>
        <w:rPr>
          <w:rStyle w:val="style28"/>
          <w:rFonts w:ascii="Arial" w:cs="Arial" w:hAnsi="Arial"/>
          <w:sz w:val="28"/>
          <w:szCs w:val="28"/>
        </w:rPr>
        <w:t xml:space="preserve">  </w:t>
      </w:r>
    </w:p>
    <w:p>
      <w:pPr>
        <w:pStyle w:val="style64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4.7. Водостоки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04"/>
        <w:gridCol w:w="492"/>
      </w:tblGrid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Внутренние водостоки</w:t>
            </w:r>
            <w:r>
              <w:rPr>
                <w:rFonts w:ascii="Arial" w:cs="Arial" w:hAnsi="Arial"/>
              </w:rPr>
              <w:t xml:space="preserve">   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3" w:name="__Fieldmark__1503_644375818"/>
            <w:bookmarkStart w:id="134" w:name="intdrain"/>
            <w:bookmarkStart w:id="135" w:name="__Fieldmark__1331_1736378289"/>
            <w:bookmarkStart w:id="136" w:name="__Fieldmark__1503_644375818"/>
            <w:bookmarkStart w:id="137" w:name="__Fieldmark__1503_644375818"/>
            <w:bookmarkEnd w:id="134"/>
            <w:bookmarkEnd w:id="135"/>
            <w:bookmarkEnd w:id="137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Наружные водостоки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8" w:name="__Fieldmark__1514_644375818"/>
            <w:bookmarkStart w:id="139" w:name="extdrain"/>
            <w:bookmarkStart w:id="140" w:name="__Fieldmark__1336_1736378289"/>
            <w:bookmarkStart w:id="141" w:name="__Fieldmark__1514_644375818"/>
            <w:bookmarkStart w:id="142" w:name="__Fieldmark__1514_644375818"/>
            <w:bookmarkEnd w:id="139"/>
            <w:bookmarkEnd w:id="140"/>
            <w:bookmarkEnd w:id="142"/>
            <w:r>
              <w:rPr/>
            </w:r>
            <w:r>
              <w:fldChar w:fldCharType="end"/>
            </w:r>
          </w:p>
        </w:tc>
      </w:tr>
    </w:tbl>
    <w:p>
      <w:pPr>
        <w:pStyle w:val="style64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64"/>
        <w:spacing w:after="20" w:before="20" w:line="360" w:lineRule="auto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4.8. Мусоропроводы</w:t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27"/>
        <w:gridCol w:w="469"/>
      </w:tblGrid>
      <w:tr>
        <w:trPr>
          <w:cantSplit w:val="false"/>
        </w:trPr>
        <w:tc>
          <w:tcPr>
            <w:tcW w:type="dxa" w:w="94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Мусоропроводы</w:t>
            </w:r>
            <w:r>
              <w:rPr>
                <w:rFonts w:ascii="Arial" w:cs="Arial" w:hAnsi="Arial"/>
              </w:rPr>
              <w:t>   </w:t>
            </w:r>
          </w:p>
        </w:tc>
        <w:tc>
          <w:tcPr>
            <w:tcW w:type="dxa" w:w="4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3" w:name="__Fieldmark__1536_644375818"/>
            <w:bookmarkStart w:id="144" w:name="litter"/>
            <w:bookmarkStart w:id="145" w:name="__Fieldmark__1352_1736378289"/>
            <w:bookmarkStart w:id="146" w:name="__Fieldmark__1536_644375818"/>
            <w:bookmarkStart w:id="147" w:name="__Fieldmark__1536_644375818"/>
            <w:bookmarkEnd w:id="144"/>
            <w:bookmarkEnd w:id="145"/>
            <w:bookmarkEnd w:id="147"/>
            <w:r>
              <w:rPr/>
            </w:r>
            <w:r>
              <w:fldChar w:fldCharType="end"/>
            </w:r>
          </w:p>
        </w:tc>
      </w:tr>
    </w:tbl>
    <w:p>
      <w:pPr>
        <w:pStyle w:val="style64"/>
        <w:spacing w:after="20" w:before="20" w:line="360" w:lineRule="auto"/>
        <w:contextualSpacing w:val="false"/>
        <w:rPr/>
      </w:pPr>
      <w:r>
        <w:rPr/>
      </w:r>
    </w:p>
    <w:p>
      <w:pPr>
        <w:pStyle w:val="style64"/>
        <w:spacing w:after="20" w:before="20" w:line="360" w:lineRule="auto"/>
        <w:contextualSpacing w:val="false"/>
        <w:rPr/>
      </w:pPr>
      <w:r>
        <w:rPr/>
      </w:r>
    </w:p>
    <w:p>
      <w:pPr>
        <w:pStyle w:val="style1"/>
        <w:jc w:val="center"/>
        <w:rPr>
          <w:color w:val="00000A"/>
          <w:spacing w:val="0"/>
          <w:sz w:val="24"/>
          <w:szCs w:val="24"/>
        </w:rPr>
      </w:pPr>
      <w:bookmarkStart w:id="148" w:name="_Toc340410058"/>
      <w:bookmarkStart w:id="149" w:name="__RefHeading__5976_1736378289"/>
      <w:bookmarkEnd w:id="149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5. Специальное инженерное оборудование  </w:t>
      </w:r>
      <w:bookmarkEnd w:id="148"/>
      <w:r>
        <w:rPr>
          <w:color w:val="00000A"/>
          <w:spacing w:val="0"/>
          <w:sz w:val="24"/>
          <w:szCs w:val="24"/>
        </w:rPr>
        <w:t>*</w:t>
      </w:r>
    </w:p>
    <w:p>
      <w:pPr>
        <w:pStyle w:val="style64"/>
        <w:spacing w:after="20" w:before="20" w:line="360" w:lineRule="auto"/>
        <w:contextualSpacing w:val="false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Лифты, в том числе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раздвижными дверями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с открывающими дверями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ПЗУ (переговорно-замочное устройство)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Кодовый замок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4"/>
        <w:tabs>
          <w:tab w:leader="none" w:pos="360" w:val="left"/>
        </w:tabs>
        <w:spacing w:after="0" w:before="0" w:line="360" w:lineRule="auto"/>
        <w:ind w:hanging="0" w:left="0" w:right="-186"/>
        <w:contextualSpacing w:val="false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404"/>
        <w:gridCol w:w="492"/>
      </w:tblGrid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</w:pPr>
            <w:r>
              <w:rPr>
                <w:rStyle w:val="style28"/>
                <w:rFonts w:ascii="Arial" w:cs="Arial" w:hAnsi="Arial"/>
                <w:lang w:val="ru-RU"/>
              </w:rPr>
              <w:t>АППЗ ( система автоматической противопожарной защиты дома)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0" w:name="__Fieldmark__1618_644375818"/>
            <w:bookmarkStart w:id="151" w:name="appz"/>
            <w:bookmarkStart w:id="152" w:name="__Fieldmark__1425_1736378289"/>
            <w:bookmarkStart w:id="153" w:name="__Fieldmark__1618_644375818"/>
            <w:bookmarkStart w:id="154" w:name="__Fieldmark__1618_644375818"/>
            <w:bookmarkEnd w:id="151"/>
            <w:bookmarkEnd w:id="152"/>
            <w:bookmarkEnd w:id="15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58"/>
              <w:spacing w:after="20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Объединенные диспетчерские системы</w:t>
            </w:r>
            <w:r>
              <w:rPr>
                <w:rFonts w:ascii="Arial" w:cs="Arial" w:hAnsi="Arial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5" w:name="__Fieldmark__1631_644375818"/>
            <w:bookmarkStart w:id="156" w:name="dsps"/>
            <w:bookmarkStart w:id="157" w:name="__Fieldmark__1432_1736378289"/>
            <w:bookmarkStart w:id="158" w:name="__Fieldmark__1631_644375818"/>
            <w:bookmarkStart w:id="159" w:name="__Fieldmark__1631_644375818"/>
            <w:bookmarkEnd w:id="156"/>
            <w:bookmarkEnd w:id="157"/>
            <w:bookmarkEnd w:id="159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Телефон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0" w:name="__Fieldmark__1642_644375818"/>
            <w:bookmarkStart w:id="161" w:name="phone"/>
            <w:bookmarkStart w:id="162" w:name="__Fieldmark__1437_1736378289"/>
            <w:bookmarkStart w:id="163" w:name="__Fieldmark__1642_644375818"/>
            <w:bookmarkStart w:id="164" w:name="__Fieldmark__1642_644375818"/>
            <w:bookmarkEnd w:id="161"/>
            <w:bookmarkEnd w:id="162"/>
            <w:bookmarkEnd w:id="16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Радио (общедомовые распределительные сети и устройства)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5" w:name="__Fieldmark__1653_644375818"/>
            <w:bookmarkStart w:id="166" w:name="radio"/>
            <w:bookmarkStart w:id="167" w:name="__Fieldmark__1442_1736378289"/>
            <w:bookmarkStart w:id="168" w:name="__Fieldmark__1653_644375818"/>
            <w:bookmarkStart w:id="169" w:name="__Fieldmark__1653_644375818"/>
            <w:bookmarkEnd w:id="166"/>
            <w:bookmarkEnd w:id="167"/>
            <w:bookmarkEnd w:id="169"/>
            <w:r>
              <w:rPr/>
            </w:r>
            <w:r>
              <w:fldChar w:fldCharType="end"/>
            </w:r>
          </w:p>
        </w:tc>
      </w:tr>
      <w:tr>
        <w:trPr>
          <w:cantSplit w:val="tru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</w:rPr>
              <w:t>Антенны коллективного пользования</w:t>
            </w:r>
            <w:r>
              <w:rPr/>
              <w:t> </w:t>
            </w:r>
            <w:r>
              <w:rPr>
                <w:rStyle w:val="style29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0" w:name="__Fieldmark__1666_644375818"/>
            <w:bookmarkStart w:id="171" w:name="antenns"/>
            <w:bookmarkStart w:id="172" w:name="__Fieldmark__1449_1736378289"/>
            <w:bookmarkStart w:id="173" w:name="__Fieldmark__1666_644375818"/>
            <w:bookmarkStart w:id="174" w:name="__Fieldmark__1666_644375818"/>
            <w:bookmarkEnd w:id="171"/>
            <w:bookmarkEnd w:id="172"/>
            <w:bookmarkEnd w:id="17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 xml:space="preserve">Кабельное ТВ                                                                                          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5" w:name="__Fieldmark__1677_644375818"/>
            <w:bookmarkStart w:id="176" w:name="cabel"/>
            <w:bookmarkStart w:id="177" w:name="__Fieldmark__1454_1736378289"/>
            <w:bookmarkStart w:id="178" w:name="__Fieldmark__1677_644375818"/>
            <w:bookmarkStart w:id="179" w:name="__Fieldmark__1677_644375818"/>
            <w:bookmarkEnd w:id="176"/>
            <w:bookmarkEnd w:id="177"/>
            <w:bookmarkEnd w:id="179"/>
            <w:r>
              <w:rPr/>
            </w:r>
            <w:r>
              <w:fldChar w:fldCharType="end"/>
            </w:r>
          </w:p>
        </w:tc>
      </w:tr>
    </w:tbl>
    <w:p>
      <w:pPr>
        <w:pStyle w:val="style1"/>
        <w:spacing w:line="100" w:lineRule="atLeast"/>
        <w:jc w:val="both"/>
        <w:rPr>
          <w:color w:val="00000A"/>
          <w:spacing w:val="0"/>
          <w:sz w:val="24"/>
          <w:szCs w:val="24"/>
        </w:rPr>
      </w:pPr>
      <w:r>
        <w:rPr>
          <w:color w:val="00000A"/>
          <w:spacing w:val="0"/>
          <w:sz w:val="24"/>
          <w:szCs w:val="24"/>
        </w:rPr>
      </w:r>
    </w:p>
    <w:p>
      <w:pPr>
        <w:pStyle w:val="style0"/>
        <w:rPr>
          <w:rStyle w:val="style31"/>
          <w:b/>
          <w:bCs/>
        </w:rPr>
      </w:pPr>
      <w:r>
        <w:rPr/>
        <w:t xml:space="preserve">* - наличие вида инженерного оборудования обозначается - </w:t>
      </w:r>
      <w:r>
        <w:rPr>
          <w:rStyle w:val="style31"/>
          <w:b/>
          <w:bCs/>
        </w:rPr>
        <w:t></w:t>
      </w:r>
    </w:p>
    <w:p>
      <w:pPr>
        <w:pStyle w:val="style0"/>
        <w:rPr/>
      </w:pPr>
      <w:r>
        <w:rPr/>
        <w:t xml:space="preserve">   </w:t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rPr/>
      </w:pPr>
      <w:r>
        <w:rPr/>
      </w:r>
    </w:p>
    <w:p>
      <w:pPr>
        <w:pStyle w:val="style1"/>
        <w:spacing w:line="100" w:lineRule="atLeast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180" w:name="_Toc340410059"/>
      <w:bookmarkStart w:id="181" w:name="__RefHeading__5978_1736378289"/>
      <w:bookmarkEnd w:id="180"/>
      <w:bookmarkEnd w:id="181"/>
      <w:r>
        <w:rPr>
          <w:rFonts w:ascii="Arial" w:cs="Arial" w:hAnsi="Arial"/>
          <w:b/>
          <w:bCs/>
          <w:color w:val="FF0000"/>
          <w:sz w:val="32"/>
          <w:szCs w:val="32"/>
        </w:rPr>
        <w:t>6. Общие показатели конструктивных элементов и инженерных систем и их частей в составе общего имущества многоквартирного дома</w:t>
      </w:r>
    </w:p>
    <w:p>
      <w:pPr>
        <w:pStyle w:val="style70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182" w:name="_Toc124840286"/>
      <w:bookmarkStart w:id="183" w:name="_Toc124855422"/>
      <w:bookmarkStart w:id="184" w:name="_Toc124919810"/>
      <w:bookmarkStart w:id="185" w:name="_Toc127611457"/>
      <w:bookmarkEnd w:id="182"/>
      <w:bookmarkEnd w:id="183"/>
      <w:bookmarkEnd w:id="184"/>
      <w:bookmarkEnd w:id="185"/>
      <w:r>
        <w:rPr>
          <w:rFonts w:ascii="Arial" w:cs="Arial" w:hAnsi="Arial"/>
          <w:sz w:val="28"/>
          <w:szCs w:val="28"/>
        </w:rPr>
        <w:t>6.1. Фундаменты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цоколя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75,3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отмостки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Объем фундамента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860,8</w:t>
            </w:r>
          </w:p>
        </w:tc>
      </w:tr>
    </w:tbl>
    <w:p>
      <w:pPr>
        <w:pStyle w:val="style70"/>
        <w:jc w:val="center"/>
        <w:rPr>
          <w:rFonts w:ascii="Arial" w:cs="Arial" w:hAnsi="Arial"/>
          <w:b w:val="false"/>
          <w:bCs w:val="false"/>
          <w:sz w:val="28"/>
          <w:szCs w:val="28"/>
          <w:u w:val="single"/>
        </w:rPr>
      </w:pPr>
      <w:r>
        <w:rPr>
          <w:rFonts w:ascii="Arial" w:cs="Arial" w:hAnsi="Arial"/>
          <w:b w:val="false"/>
          <w:bCs w:val="false"/>
          <w:sz w:val="28"/>
          <w:szCs w:val="28"/>
          <w:u w:val="single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6.2. Стены и перегородки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наружных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4035,2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внутренних стен и перегородок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5987,5</w:t>
            </w:r>
          </w:p>
        </w:tc>
      </w:tr>
    </w:tbl>
    <w:p>
      <w:pPr>
        <w:pStyle w:val="style64"/>
        <w:rPr>
          <w:rStyle w:val="style29"/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 </w:t>
      </w:r>
      <w:r>
        <w:rPr>
          <w:rStyle w:val="style29"/>
          <w:rFonts w:ascii="Arial" w:cs="Arial" w:hAnsi="Arial"/>
          <w:sz w:val="28"/>
          <w:szCs w:val="28"/>
        </w:rPr>
        <w:t xml:space="preserve"> </w:t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186" w:name="_Toc124840288"/>
      <w:bookmarkStart w:id="187" w:name="_Toc124855424"/>
      <w:bookmarkStart w:id="188" w:name="_Toc124919812"/>
      <w:bookmarkStart w:id="189" w:name="_Toc127611459"/>
      <w:bookmarkEnd w:id="186"/>
      <w:bookmarkEnd w:id="187"/>
      <w:bookmarkEnd w:id="188"/>
      <w:bookmarkEnd w:id="189"/>
      <w:r>
        <w:rPr>
          <w:rFonts w:ascii="Arial" w:cs="Arial" w:hAnsi="Arial"/>
          <w:sz w:val="28"/>
          <w:szCs w:val="28"/>
        </w:rPr>
        <w:t>6.3. Перекрытия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междуэтажных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1461,0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подвальных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482,0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Площадь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чердачных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518,0</w:t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  <w:lang w:val="en-US"/>
        </w:rPr>
      </w:pPr>
      <w:r>
        <w:rPr>
          <w:rFonts w:ascii="Arial" w:cs="Arial" w:hAnsi="Arial"/>
          <w:sz w:val="28"/>
          <w:szCs w:val="28"/>
          <w:lang w:val="en-US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6.4. Полы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88,4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деревянных полов на лестничных клетках</w:t>
            </w:r>
            <w:r>
              <w:rPr>
                <w:rFonts w:ascii="Arial" w:cs="Arial" w:hAnsi="Arial"/>
                <w:sz w:val="24"/>
                <w:szCs w:val="24"/>
              </w:rPr>
              <w:t>   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плитки ПХВ на л/к 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из керамической плитки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гранитных, мраморных</w:t>
            </w:r>
            <w:r>
              <w:rPr>
                <w:rFonts w:ascii="Arial" w:cs="Arial" w:hAnsi="Arial"/>
                <w:sz w:val="24"/>
                <w:szCs w:val="24"/>
              </w:rPr>
              <w:t>   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353,4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теплоцентрах,</w:t>
            </w:r>
            <w:r>
              <w:rPr>
                <w:rFonts w:ascii="Arial" w:cs="Arial" w:hAnsi="Arial"/>
                <w:sz w:val="24"/>
                <w:szCs w:val="24"/>
              </w:rPr>
              <w:t> водомерных узлах и щитовых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14,9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мусоросборных камерах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приямках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цементных полов в машинных отделениях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полов с покрытием из линолеума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Площадь паркетных полов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bookmarkStart w:id="190" w:name="_Toc124840291"/>
      <w:bookmarkStart w:id="191" w:name="_Toc124855427"/>
      <w:bookmarkStart w:id="192" w:name="_Toc124919815"/>
      <w:r>
        <w:rPr>
          <w:rFonts w:ascii="Arial" w:cs="Arial" w:hAnsi="Arial"/>
          <w:b/>
          <w:bCs/>
          <w:sz w:val="28"/>
          <w:szCs w:val="28"/>
        </w:rPr>
        <w:t>6.5. Проемы</w:t>
      </w:r>
      <w:bookmarkStart w:id="193" w:name="_Toc124840292"/>
      <w:bookmarkStart w:id="194" w:name="_Toc124855428"/>
      <w:bookmarkStart w:id="195" w:name="_Toc124919816"/>
      <w:bookmarkEnd w:id="190"/>
      <w:bookmarkEnd w:id="191"/>
      <w:bookmarkEnd w:id="192"/>
      <w:bookmarkEnd w:id="193"/>
      <w:bookmarkEnd w:id="194"/>
      <w:bookmarkEnd w:id="195"/>
      <w:r>
        <w:rPr>
          <w:rFonts w:ascii="Arial" w:cs="Arial" w:hAnsi="Arial"/>
          <w:b/>
          <w:bCs/>
          <w:sz w:val="28"/>
          <w:szCs w:val="28"/>
        </w:rPr>
        <w:t xml:space="preserve"> </w:t>
      </w:r>
    </w:p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всего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оконных проемов мест общего пользования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всего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524,0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оконных проемов</w:t>
            </w:r>
            <w:r>
              <w:rPr>
                <w:rFonts w:ascii="Arial" w:cs="Arial" w:hAnsi="Arial"/>
                <w:sz w:val="24"/>
                <w:szCs w:val="24"/>
              </w:rPr>
              <w:t> мест общего пользования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29,1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дверных проемов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т.ч., металлические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дверных проемов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в т.ч., металлические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9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9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8,8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остекления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55,3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подоконных досок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Скобяные изделия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компл.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подвальных окон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подвальных окон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4"/>
        <w:rPr/>
      </w:pPr>
      <w:r>
        <w:rPr/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196" w:name="_Toc124840293"/>
      <w:bookmarkStart w:id="197" w:name="_Toc124855429"/>
      <w:bookmarkStart w:id="198" w:name="_Toc124919817"/>
      <w:bookmarkStart w:id="199" w:name="_Toc127611461"/>
      <w:bookmarkEnd w:id="196"/>
      <w:bookmarkEnd w:id="197"/>
      <w:bookmarkEnd w:id="198"/>
      <w:bookmarkEnd w:id="199"/>
      <w:r>
        <w:rPr>
          <w:rFonts w:ascii="Arial" w:cs="Arial" w:hAnsi="Arial"/>
          <w:sz w:val="28"/>
          <w:szCs w:val="28"/>
        </w:rPr>
        <w:t>6.6. Крыша, кровля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металлической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1226,0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рулонных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кровли из штучных материалов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обрешетки кровли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1103,0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стропильных ног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84</w:t>
            </w:r>
          </w:p>
        </w:tc>
      </w:tr>
      <w:tr>
        <w:trPr>
          <w:trHeight w:hRule="atLeast" w:val="417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металлического открытия парапета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колпаков на вентканалах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вентканалов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tabs>
                <w:tab w:leader="none" w:pos="225" w:val="left"/>
              </w:tabs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129</w:t>
            </w:r>
          </w:p>
        </w:tc>
      </w:tr>
      <w:tr>
        <w:trPr>
          <w:trHeight w:hRule="atLeast" w:val="483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флюгарок на канализационных стояках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лазов на кровлю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выходов на чердак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продухов на чердаке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козырьков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 </w:t>
            </w: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козырьков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Желоба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225,9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водосточных труб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Водосточные трубы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96,0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Свесы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стояки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Водоотводящие лотки и отводы от здания</w:t>
            </w:r>
            <w:r>
              <w:rPr>
                <w:rFonts w:ascii="Arial" w:cs="Arial" w:hAnsi="Arial"/>
                <w:sz w:val="24"/>
                <w:szCs w:val="24"/>
              </w:rPr>
              <w:t xml:space="preserve"> 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Защитные 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200,8</w:t>
            </w:r>
          </w:p>
        </w:tc>
      </w:tr>
    </w:tbl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  <w:lang w:val="en-US"/>
        </w:rPr>
      </w:pPr>
      <w:r>
        <w:rPr>
          <w:rFonts w:ascii="Arial" w:cs="Arial" w:hAnsi="Arial"/>
          <w:b/>
          <w:bCs/>
          <w:sz w:val="28"/>
          <w:szCs w:val="28"/>
          <w:lang w:val="en-US"/>
        </w:rPr>
      </w:r>
    </w:p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6.7. Отделка внутренняя</w:t>
      </w:r>
    </w:p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1078,2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119,8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других поверхностей</w:t>
            </w:r>
            <w:r>
              <w:rPr>
                <w:rFonts w:ascii="Arial" w:cs="Arial" w:hAnsi="Arial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456,7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стен в теплоцентрах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труб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2,7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73,9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решеток оконных ограждений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trHeight w:hRule="atLeast" w:val="322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сетки шахт лифтов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почтовых ящиков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4,7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11,9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97,2</w:t>
            </w:r>
          </w:p>
        </w:tc>
      </w:tr>
    </w:tbl>
    <w:p>
      <w:pPr>
        <w:pStyle w:val="style64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200" w:name="_Toc124840295"/>
      <w:bookmarkStart w:id="201" w:name="_Toc124855431"/>
      <w:bookmarkStart w:id="202" w:name="_Toc124919819"/>
      <w:bookmarkStart w:id="203" w:name="_Toc127611462"/>
      <w:r>
        <w:rPr>
          <w:rFonts w:ascii="Arial" w:cs="Arial" w:hAnsi="Arial"/>
          <w:sz w:val="28"/>
          <w:szCs w:val="28"/>
        </w:rPr>
        <w:t>6.8. Наружная отделка (фасады</w:t>
      </w:r>
      <w:bookmarkEnd w:id="200"/>
      <w:bookmarkEnd w:id="201"/>
      <w:bookmarkEnd w:id="202"/>
      <w:bookmarkEnd w:id="203"/>
      <w:r>
        <w:rPr>
          <w:rFonts w:ascii="Arial" w:cs="Arial" w:hAnsi="Arial"/>
          <w:sz w:val="28"/>
          <w:szCs w:val="28"/>
        </w:rPr>
        <w:t>)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4568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 т.ч.: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2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2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2092,0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дворовый фасад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2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2092,0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торцовая часть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384,0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</w:rPr>
            </w:pPr>
            <w:r>
              <w:rPr>
                <w:rStyle w:val="style28"/>
              </w:rPr>
              <w:t>м2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4035,2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1816,8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1834,4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384,0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облицовки,</w:t>
            </w:r>
            <w:r>
              <w:rPr>
                <w:rFonts w:ascii="Arial" w:cs="Arial" w:hAnsi="Arial"/>
                <w:sz w:val="24"/>
                <w:szCs w:val="24"/>
              </w:rPr>
              <w:t xml:space="preserve"> всего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Фактурный и окрасочные слои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4035,2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1816,8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дворовый фасад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1834,4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торцовая часть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384,0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Балконы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3,4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Лоджии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лоджии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Эркеры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Крыльца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381,8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Парапеты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Карнизы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326,3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Пояса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406,2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Тяги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Окрытия окон</w:t>
            </w:r>
            <w:r>
              <w:rPr>
                <w:rFonts w:ascii="Arial" w:cs="Arial" w:hAnsi="Arial"/>
                <w:sz w:val="24"/>
                <w:szCs w:val="24"/>
              </w:rPr>
              <w:t xml:space="preserve"> 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278,4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Ограждения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стыков стеновых панелей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64"/>
        <w:rPr/>
      </w:pPr>
      <w:r>
        <w:rPr/>
        <w:t xml:space="preserve">   </w:t>
      </w:r>
    </w:p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6.9. Система теплоснабжения</w:t>
      </w:r>
    </w:p>
    <w:p>
      <w:pPr>
        <w:pStyle w:val="style62"/>
        <w:spacing w:after="0" w:before="0"/>
        <w:contextualSpacing w:val="false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разводящей сети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502,0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подвалах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102,0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Длина стояков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638,7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 xml:space="preserve">Длина разводки в квартирах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43,9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на лестничных клетках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радиаторов в квартирах</w:t>
            </w:r>
            <w:r>
              <w:rPr>
                <w:rFonts w:cs="Times New Roman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219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Запорно-регулирующая арматура</w:t>
            </w:r>
            <w:r>
              <w:rPr>
                <w:rFonts w:cs="Times New Roman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Теплоизоляция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  <w:vertAlign w:val="superscript"/>
              </w:rPr>
            </w:pPr>
            <w:r>
              <w:rPr>
                <w:rStyle w:val="style30"/>
                <w:sz w:val="24"/>
                <w:szCs w:val="24"/>
              </w:rPr>
              <w:t>м</w:t>
            </w:r>
            <w:r>
              <w:rPr>
                <w:rStyle w:val="style3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180,7</w:t>
            </w:r>
          </w:p>
        </w:tc>
      </w:tr>
      <w:tr>
        <w:trPr>
          <w:trHeight w:hRule="atLeast" w:val="537"/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Калориферы стальные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Конвекторы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Задвижки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Вентили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Трехходовые краны</w:t>
            </w:r>
            <w:r>
              <w:rPr>
                <w:rFonts w:cs="Times New Roman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 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cs="Times New Roman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Элеваторы</w:t>
            </w:r>
            <w:r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Короба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теплоцентров</w:t>
            </w:r>
            <w:r>
              <w:rPr>
                <w:rFonts w:cs="Times New Roman"/>
                <w:sz w:val="24"/>
                <w:szCs w:val="24"/>
              </w:rPr>
              <w:t>  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29"/>
                <w:sz w:val="24"/>
                <w:szCs w:val="24"/>
              </w:rPr>
              <w:t xml:space="preserve">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2</w:t>
            </w:r>
          </w:p>
        </w:tc>
      </w:tr>
    </w:tbl>
    <w:p>
      <w:pPr>
        <w:pStyle w:val="style6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  </w:t>
      </w:r>
      <w:r>
        <w:rPr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> </w:t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204" w:name="_Toc127611464"/>
      <w:bookmarkStart w:id="205" w:name="_Toc124840297"/>
      <w:bookmarkStart w:id="206" w:name="_Toc124855433"/>
      <w:bookmarkStart w:id="207" w:name="_Toc124919821"/>
      <w:r>
        <w:rPr>
          <w:rFonts w:ascii="Arial" w:cs="Arial" w:hAnsi="Arial"/>
          <w:sz w:val="28"/>
          <w:szCs w:val="28"/>
        </w:rPr>
        <w:t>6.10. Система водоснабжения</w:t>
      </w:r>
      <w:bookmarkEnd w:id="204"/>
      <w:bookmarkEnd w:id="205"/>
      <w:bookmarkEnd w:id="206"/>
      <w:bookmarkEnd w:id="207"/>
      <w:r>
        <w:rPr>
          <w:rFonts w:ascii="Arial" w:cs="Arial" w:hAnsi="Arial"/>
          <w:sz w:val="28"/>
          <w:szCs w:val="28"/>
        </w:rPr>
        <w:t xml:space="preserve"> и канализации</w:t>
      </w:r>
    </w:p>
    <w:p>
      <w:pPr>
        <w:pStyle w:val="style0"/>
        <w:rPr>
          <w:b/>
          <w:bCs/>
        </w:rPr>
      </w:pPr>
      <w:r>
        <w:rPr>
          <w:b/>
          <w:bCs/>
        </w:rPr>
      </w:r>
    </w:p>
    <w:p>
      <w:pPr>
        <w:pStyle w:val="style70"/>
        <w:jc w:val="center"/>
        <w:rPr>
          <w:rFonts w:ascii="Arial" w:cs="Arial" w:hAnsi="Arial"/>
          <w:i/>
          <w:iCs/>
          <w:sz w:val="24"/>
          <w:szCs w:val="24"/>
        </w:rPr>
      </w:pPr>
      <w:bookmarkStart w:id="208" w:name="_Toc124840298"/>
      <w:bookmarkStart w:id="209" w:name="_Toc124855434"/>
      <w:bookmarkStart w:id="210" w:name="_Toc124919822"/>
      <w:bookmarkEnd w:id="208"/>
      <w:bookmarkEnd w:id="209"/>
      <w:bookmarkEnd w:id="210"/>
      <w:r>
        <w:rPr>
          <w:rFonts w:ascii="Arial" w:cs="Arial" w:hAnsi="Arial"/>
          <w:i/>
          <w:iCs/>
          <w:sz w:val="24"/>
          <w:szCs w:val="24"/>
        </w:rPr>
        <w:t>6.10.1. Холодное водоснабжение (ХВС)</w:t>
      </w:r>
    </w:p>
    <w:p>
      <w:pPr>
        <w:pStyle w:val="style0"/>
        <w:rPr>
          <w:b/>
          <w:bCs/>
          <w:i/>
          <w:iCs/>
        </w:rPr>
      </w:pPr>
      <w:r>
        <w:rPr>
          <w:b/>
          <w:bCs/>
          <w:i/>
          <w:iCs/>
        </w:rPr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259,2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38,0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281,2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241,8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Вентили латунные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водомерных узлов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19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шаровых кранов в подвалах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70"/>
        <w:jc w:val="center"/>
        <w:rPr>
          <w:rFonts w:ascii="Arial" w:cs="Arial" w:hAnsi="Arial"/>
          <w:i/>
          <w:iCs/>
          <w:sz w:val="24"/>
          <w:szCs w:val="24"/>
        </w:rPr>
      </w:pPr>
      <w:bookmarkStart w:id="211" w:name="_Toc124840300"/>
      <w:bookmarkStart w:id="212" w:name="_Toc124855436"/>
      <w:bookmarkStart w:id="213" w:name="_Toc124919824"/>
      <w:bookmarkEnd w:id="211"/>
      <w:bookmarkEnd w:id="212"/>
      <w:bookmarkEnd w:id="213"/>
      <w:r>
        <w:rPr>
          <w:rFonts w:ascii="Arial" w:cs="Arial" w:hAnsi="Arial"/>
          <w:i/>
          <w:iCs/>
          <w:sz w:val="24"/>
          <w:szCs w:val="24"/>
        </w:rPr>
        <w:t>6.10.2. Канализация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труб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105,4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канализационных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  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34,0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стояков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292,4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крышек ревизий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119</w:t>
            </w:r>
          </w:p>
        </w:tc>
      </w:tr>
    </w:tbl>
    <w:p>
      <w:pPr>
        <w:pStyle w:val="style70"/>
        <w:jc w:val="center"/>
        <w:rPr>
          <w:rFonts w:ascii="Arial" w:cs="Arial" w:hAnsi="Arial"/>
          <w:i/>
          <w:iCs/>
          <w:sz w:val="24"/>
          <w:szCs w:val="24"/>
        </w:rPr>
      </w:pPr>
      <w:bookmarkStart w:id="214" w:name="_Toc124840299"/>
      <w:bookmarkStart w:id="215" w:name="_Toc124855435"/>
      <w:bookmarkStart w:id="216" w:name="_Toc124919823"/>
      <w:bookmarkEnd w:id="214"/>
      <w:bookmarkEnd w:id="215"/>
      <w:bookmarkEnd w:id="216"/>
      <w:r>
        <w:rPr>
          <w:rFonts w:ascii="Arial" w:cs="Arial" w:hAnsi="Arial"/>
          <w:i/>
          <w:iCs/>
          <w:sz w:val="24"/>
          <w:szCs w:val="24"/>
        </w:rPr>
        <w:t>6.10.3. Горячее водоснабжение (ГВС)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61"/>
        <w:gridCol w:w="2248"/>
        <w:gridCol w:w="1829"/>
      </w:tblGrid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разводящей сети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подвалах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стояков в квартирах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Длина разводки в квартирах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задвижек</w:t>
            </w:r>
            <w:r>
              <w:rPr>
                <w:rFonts w:ascii="Arial" w:cs="Arial" w:hAnsi="Arial"/>
                <w:sz w:val="24"/>
                <w:szCs w:val="24"/>
              </w:rPr>
              <w:t>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вентилей в подвалах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пробковых кранов в подвалах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eastAsia="ja-JP"/>
              </w:rPr>
              <w:t>Прочие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шт.</w:t>
            </w:r>
          </w:p>
        </w:tc>
        <w:tc>
          <w:tcPr>
            <w:tcW w:type="dxa" w:w="1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6.11. Система электроснабжения</w:t>
      </w:r>
    </w:p>
    <w:p>
      <w:pPr>
        <w:pStyle w:val="style0"/>
        <w:rPr/>
      </w:pPr>
      <w:r>
        <w:rPr/>
      </w:r>
    </w:p>
    <w:tbl>
      <w:tblPr>
        <w:jc w:val="left"/>
        <w:tblInd w:type="dxa" w:w="-11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3212"/>
        <w:gridCol w:w="3213"/>
        <w:gridCol w:w="3213"/>
      </w:tblGrid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Вводно-распределительное устройство 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групповых щитков в подвале и на л/к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силовых щитов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распределительных щитов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коммунального освещения </w:t>
            </w:r>
            <w:r>
              <w:rPr>
                <w:rStyle w:val="style30"/>
                <w:rFonts w:ascii="Arial" w:cs="Arial" w:hAnsi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383,0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Длина сетей питания лифтов и электронасосов  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Количество счетчиков, всего:    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 т.ч. двухтарифных 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номерных знаков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дневного света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накаливания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37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светильников с лампами ДРЛ</w:t>
            </w:r>
            <w:r>
              <w:rPr>
                <w:rFonts w:ascii="Arial" w:cs="Arial" w:hAnsi="Arial"/>
                <w:sz w:val="24"/>
                <w:szCs w:val="24"/>
              </w:rPr>
              <w:t xml:space="preserve">  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3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9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выключателей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  <w:r>
              <w:rPr>
                <w:rStyle w:val="style29"/>
                <w:rFonts w:ascii="Arial" w:cs="Arial" w:hAnsi="Arial"/>
                <w:sz w:val="24"/>
                <w:szCs w:val="24"/>
              </w:rPr>
              <w:t xml:space="preserve">  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3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</w:t>
            </w:r>
          </w:p>
        </w:tc>
      </w:tr>
    </w:tbl>
    <w:p>
      <w:pPr>
        <w:pStyle w:val="style64"/>
        <w:rPr/>
      </w:pPr>
      <w:r>
        <w:rPr/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bookmarkStart w:id="217" w:name="_Toc124840302"/>
      <w:bookmarkStart w:id="218" w:name="_Toc124855438"/>
      <w:bookmarkStart w:id="219" w:name="_Toc124919826"/>
      <w:bookmarkEnd w:id="217"/>
      <w:bookmarkEnd w:id="218"/>
      <w:bookmarkEnd w:id="219"/>
      <w:r>
        <w:rPr>
          <w:rFonts w:ascii="Arial" w:cs="Arial" w:hAnsi="Arial"/>
          <w:sz w:val="28"/>
          <w:szCs w:val="28"/>
        </w:rPr>
        <w:t>6.12. Помещения специального назначения</w:t>
      </w:r>
    </w:p>
    <w:p>
      <w:pPr>
        <w:pStyle w:val="style0"/>
        <w:rPr/>
      </w:pPr>
      <w:r>
        <w:rPr/>
      </w:r>
    </w:p>
    <w:tbl>
      <w:tblPr>
        <w:jc w:val="left"/>
        <w:tblInd w:type="dxa" w:w="-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48"/>
        <w:gridCol w:w="2248"/>
        <w:gridCol w:w="1842"/>
      </w:tblGrid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убежищ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Площадь подвалов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395,2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металлических дверей в убежища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7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6.13. Лифтовое оборудование</w:t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tbl>
      <w:tblPr>
        <w:jc w:val="left"/>
        <w:tblInd w:type="dxa" w:w="-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48"/>
        <w:gridCol w:w="2248"/>
        <w:gridCol w:w="1842"/>
      </w:tblGrid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ввода лифтов в эксплуатацию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реконструкции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Год модернизации       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год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6.14. Мусоропроводы</w:t>
      </w:r>
    </w:p>
    <w:p>
      <w:pPr>
        <w:pStyle w:val="style0"/>
        <w:jc w:val="center"/>
        <w:rPr>
          <w:rFonts w:ascii="Arial" w:cs="Arial" w:hAnsi="Arial"/>
          <w:sz w:val="28"/>
          <w:szCs w:val="28"/>
          <w:u w:val="single"/>
        </w:rPr>
      </w:pPr>
      <w:r>
        <w:rPr>
          <w:rFonts w:ascii="Arial" w:cs="Arial" w:hAnsi="Arial"/>
          <w:sz w:val="28"/>
          <w:szCs w:val="28"/>
          <w:u w:val="single"/>
        </w:rPr>
      </w:r>
    </w:p>
    <w:tbl>
      <w:tblPr>
        <w:jc w:val="left"/>
        <w:tblInd w:type="dxa" w:w="-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49"/>
        <w:gridCol w:w="2247"/>
        <w:gridCol w:w="1842"/>
      </w:tblGrid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стволов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Количество приемо-загрузочных клапанов 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Площадь мусороприемных камер    </w:t>
            </w:r>
          </w:p>
        </w:tc>
        <w:tc>
          <w:tcPr>
            <w:tcW w:type="dxa" w:w="2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Fonts w:ascii="Arial" w:cs="Arial" w:hAnsi="Arial"/>
                <w:sz w:val="24"/>
                <w:szCs w:val="24"/>
              </w:rPr>
              <w:t>м</w:t>
            </w:r>
            <w:r>
              <w:rPr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 Благоустройство</w:t>
      </w:r>
    </w:p>
    <w:p>
      <w:pPr>
        <w:pStyle w:val="style0"/>
        <w:rPr/>
      </w:pPr>
      <w:r>
        <w:rPr/>
      </w:r>
    </w:p>
    <w:tbl>
      <w:tblPr>
        <w:jc w:val="left"/>
        <w:tblInd w:type="dxa" w:w="-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51"/>
        <w:gridCol w:w="2245"/>
        <w:gridCol w:w="1842"/>
      </w:tblGrid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Асфальтобетонные покрытия, всего: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1031</w:t>
            </w:r>
          </w:p>
        </w:tc>
      </w:tr>
      <w:tr>
        <w:trPr>
          <w:cantSplit w:val="true"/>
        </w:trPr>
        <w:tc>
          <w:tcPr>
            <w:tcW w:type="dxa" w:w="963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внутридворовые проезды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1031,0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тротуары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Покрытия замощенные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лестничных указателей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Количество скамеек</w:t>
            </w:r>
            <w:r>
              <w:rPr>
                <w:rFonts w:ascii="Arial" w:cs="Arial" w:hAnsi="Arial"/>
                <w:sz w:val="24"/>
                <w:szCs w:val="24"/>
              </w:rPr>
              <w:t xml:space="preserve"> 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sz w:val="24"/>
                <w:szCs w:val="24"/>
              </w:rPr>
            </w:pPr>
            <w:r>
              <w:rPr>
                <w:rStyle w:val="style30"/>
                <w:sz w:val="24"/>
                <w:szCs w:val="24"/>
              </w:rPr>
              <w:t>ед.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  <w:lang w:val="en-US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 xml:space="preserve">Ограждения газонов     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7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6.15.1. Детское оборудование</w:t>
      </w:r>
    </w:p>
    <w:p>
      <w:pPr>
        <w:pStyle w:val="style0"/>
        <w:rPr/>
      </w:pPr>
      <w:r>
        <w:rPr/>
      </w:r>
    </w:p>
    <w:tbl>
      <w:tblPr>
        <w:jc w:val="left"/>
        <w:tblInd w:type="dxa" w:w="-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48"/>
        <w:gridCol w:w="2248"/>
        <w:gridCol w:w="1842"/>
      </w:tblGrid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Бумы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Домики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Качели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Песочницы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Скамейки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Шведские стенки</w:t>
            </w:r>
            <w:r>
              <w:rPr>
                <w:rFonts w:ascii="Arial" w:cs="Arial" w:hAnsi="Arial"/>
                <w:sz w:val="24"/>
                <w:szCs w:val="24"/>
              </w:rPr>
              <w:t>  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шт.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55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Ограждение газонов</w:t>
            </w:r>
            <w:r>
              <w:rPr>
                <w:rFonts w:ascii="Arial" w:cs="Arial" w:hAnsi="Arial"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type="dxa" w:w="22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30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</w:tbl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0"/>
        <w:jc w:val="center"/>
        <w:rPr>
          <w:rFonts w:ascii="Arial" w:cs="Arial" w:hAnsi="Arial"/>
          <w:b/>
          <w:bCs/>
          <w:sz w:val="28"/>
          <w:szCs w:val="28"/>
        </w:rPr>
      </w:pPr>
      <w:bookmarkStart w:id="220" w:name="_Toc124840305"/>
      <w:bookmarkStart w:id="221" w:name="_Toc124855441"/>
      <w:bookmarkStart w:id="222" w:name="_Toc124919829"/>
      <w:bookmarkEnd w:id="220"/>
      <w:bookmarkEnd w:id="221"/>
      <w:bookmarkEnd w:id="222"/>
      <w:r>
        <w:rPr>
          <w:rFonts w:ascii="Arial" w:cs="Arial" w:hAnsi="Arial"/>
          <w:b/>
          <w:bCs/>
          <w:sz w:val="28"/>
          <w:szCs w:val="28"/>
        </w:rPr>
        <w:t>6.16. Стоимостные характеристики</w:t>
      </w:r>
    </w:p>
    <w:p>
      <w:pPr>
        <w:pStyle w:val="style64"/>
        <w:spacing w:after="0" w:before="0"/>
        <w:contextualSpacing w:val="false"/>
        <w:rPr/>
      </w:pPr>
      <w:r>
        <w:rPr/>
      </w:r>
    </w:p>
    <w:tbl>
      <w:tblPr>
        <w:jc w:val="left"/>
        <w:tblInd w:type="dxa" w:w="-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551"/>
        <w:gridCol w:w="2245"/>
        <w:gridCol w:w="1842"/>
      </w:tblGrid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НАИМЕНОВАНИЕ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ЕД. ИЗМЕР.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ПОКАЗАТЕЛЬ</w:t>
            </w:r>
          </w:p>
        </w:tc>
      </w:tr>
      <w:tr>
        <w:trPr>
          <w:cantSplit w:val="false"/>
        </w:trPr>
        <w:tc>
          <w:tcPr>
            <w:tcW w:type="dxa" w:w="55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rPr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Балансовая восстановительная стоимость</w:t>
            </w:r>
            <w:r>
              <w:rPr>
                <w:rFonts w:ascii="Arial" w:cs="Arial" w:hAnsi="Arial"/>
                <w:sz w:val="24"/>
                <w:szCs w:val="24"/>
              </w:rPr>
              <w:t>   </w:t>
            </w:r>
          </w:p>
        </w:tc>
        <w:tc>
          <w:tcPr>
            <w:tcW w:type="dxa" w:w="22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Arial" w:cs="Arial" w:hAnsi="Arial"/>
                <w:sz w:val="24"/>
                <w:szCs w:val="24"/>
              </w:rPr>
            </w:pPr>
            <w:r>
              <w:rPr>
                <w:rStyle w:val="style30"/>
                <w:rFonts w:ascii="Arial" w:cs="Arial" w:hAnsi="Arial"/>
                <w:sz w:val="24"/>
                <w:szCs w:val="24"/>
              </w:rPr>
              <w:t>руб.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23867804,6</w:t>
            </w:r>
          </w:p>
        </w:tc>
      </w:tr>
    </w:tbl>
    <w:p>
      <w:pPr>
        <w:pStyle w:val="style64"/>
        <w:rPr/>
      </w:pPr>
      <w:r>
        <w:rPr/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23" w:name="_Toc340410060"/>
      <w:bookmarkStart w:id="224" w:name="_Toc124840306"/>
      <w:bookmarkStart w:id="225" w:name="_Toc124855442"/>
      <w:bookmarkStart w:id="226" w:name="_Toc124919830"/>
      <w:bookmarkStart w:id="227" w:name="_Toc127611465"/>
      <w:bookmarkStart w:id="228" w:name="__RefHeading__5980_1736378289"/>
      <w:bookmarkEnd w:id="228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7. </w:t>
      </w:r>
      <w:bookmarkEnd w:id="223"/>
      <w:bookmarkEnd w:id="224"/>
      <w:bookmarkEnd w:id="225"/>
      <w:bookmarkEnd w:id="226"/>
      <w:bookmarkEnd w:id="227"/>
      <w:r>
        <w:rPr>
          <w:rFonts w:ascii="Arial" w:cs="Arial" w:hAnsi="Arial"/>
          <w:b/>
          <w:bCs/>
          <w:color w:val="FF0000"/>
          <w:sz w:val="32"/>
          <w:szCs w:val="32"/>
        </w:rPr>
        <w:t>Энергетические характеристики многоквартирного дома</w:t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7.1. Температурные условия</w:t>
      </w:r>
    </w:p>
    <w:p>
      <w:pPr>
        <w:pStyle w:val="style0"/>
        <w:rPr/>
      </w:pPr>
      <w:r>
        <w:rPr/>
      </w:r>
    </w:p>
    <w:tbl>
      <w:tblPr>
        <w:jc w:val="left"/>
        <w:tblInd w:type="dxa" w:w="-8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30"/>
          <w:bottom w:type="dxa" w:w="0"/>
          <w:right w:type="dxa" w:w="40"/>
        </w:tblCellMar>
      </w:tblPr>
      <w:tblGrid>
        <w:gridCol w:w="539"/>
        <w:gridCol w:w="3285"/>
        <w:gridCol w:w="1843"/>
        <w:gridCol w:w="1564"/>
        <w:gridCol w:w="1808"/>
      </w:tblGrid>
      <w:tr>
        <w:trPr>
          <w:trHeight w:hRule="atLeast" w:val="869"/>
          <w:cantSplit w:val="tru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Обозначение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ind w:hanging="0" w:left="57" w:right="57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Единица</w:t>
            </w:r>
          </w:p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измерения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Величина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внутри квартир (помещений)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Температура внутреннего воздуха для расчёта систем отопления и вентиляции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18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Расчётная температура внутреннего воздуха для расчёта теплозащиты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20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Расчётная температура наружного воздуха 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-26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Средняя температура наружного воздуха за отопительный период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-1,8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сут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53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</w:t>
            </w:r>
          </w:p>
        </w:tc>
        <w:tc>
          <w:tcPr>
            <w:tcW w:type="dxa" w:w="328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Градусо-сутки отопительного периода</w:t>
            </w:r>
          </w:p>
        </w:tc>
        <w:tc>
          <w:tcPr>
            <w:tcW w:type="dxa" w:w="184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6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°С∙сут</w:t>
            </w:r>
          </w:p>
        </w:tc>
        <w:tc>
          <w:tcPr>
            <w:tcW w:type="dxa" w:w="180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57" w:right="57"/>
              <w:contextualSpacing w:val="false"/>
              <w:jc w:val="center"/>
              <w:rPr>
                <w:rStyle w:val="style28"/>
                <w:rFonts w:ascii="Arial" w:cs="Arial" w:hAnsi="Arial"/>
              </w:rPr>
            </w:pPr>
            <w:r>
              <w:rPr>
                <w:rStyle w:val="style28"/>
                <w:rFonts w:ascii="Arial" w:cs="Arial" w:hAnsi="Arial"/>
              </w:rPr>
              <w:t>4356</w:t>
            </w:r>
          </w:p>
        </w:tc>
      </w:tr>
    </w:tbl>
    <w:p>
      <w:pPr>
        <w:pStyle w:val="style1"/>
        <w:jc w:val="center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7.2. Энергопотребление здания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30"/>
          <w:bottom w:type="dxa" w:w="0"/>
          <w:right w:type="dxa" w:w="40"/>
        </w:tblCellMar>
      </w:tblPr>
      <w:tblGrid>
        <w:gridCol w:w="425"/>
        <w:gridCol w:w="3029"/>
        <w:gridCol w:w="1612"/>
        <w:gridCol w:w="1333"/>
        <w:gridCol w:w="1649"/>
        <w:gridCol w:w="1589"/>
      </w:tblGrid>
      <w:tr>
        <w:trPr>
          <w:trHeight w:hRule="atLeast" w:val="1730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1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64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потребление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 xml:space="preserve">потребление </w:t>
              <w:br/>
              <w:t>в базовом году *)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2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302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1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3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64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9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энергия, в т.ч.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910,10551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5144,73984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 за отопительный период</w:t>
            </w:r>
          </w:p>
        </w:tc>
        <w:tc>
          <w:tcPr>
            <w:tcW w:type="dxa" w:w="161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910,10551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5144,73984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1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энергия, в т.ч. 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6,48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0,0097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общедомовое освещение</w:t>
            </w:r>
          </w:p>
        </w:tc>
        <w:tc>
          <w:tcPr>
            <w:tcW w:type="dxa" w:w="161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6,48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0,0097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лифтовое оборудование</w:t>
            </w:r>
          </w:p>
        </w:tc>
        <w:tc>
          <w:tcPr>
            <w:tcW w:type="dxa" w:w="161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 и вентиляцию</w:t>
            </w:r>
          </w:p>
        </w:tc>
        <w:tc>
          <w:tcPr>
            <w:tcW w:type="dxa" w:w="161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302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водоснабжение и канализацию</w:t>
            </w:r>
          </w:p>
        </w:tc>
        <w:tc>
          <w:tcPr>
            <w:tcW w:type="dxa" w:w="161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МВт∙ч/год</w:t>
            </w:r>
          </w:p>
        </w:tc>
        <w:tc>
          <w:tcPr>
            <w:tcW w:type="dxa" w:w="164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4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302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1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33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тыс. 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/год</w:t>
            </w:r>
          </w:p>
        </w:tc>
        <w:tc>
          <w:tcPr>
            <w:tcW w:type="dxa" w:w="164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11,988</w:t>
            </w:r>
          </w:p>
        </w:tc>
        <w:tc>
          <w:tcPr>
            <w:tcW w:type="dxa" w:w="1589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7,722</w:t>
            </w:r>
          </w:p>
        </w:tc>
      </w:tr>
    </w:tbl>
    <w:p>
      <w:pPr>
        <w:pStyle w:val="style64"/>
        <w:spacing w:after="0" w:before="0"/>
        <w:contextualSpacing w:val="false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За базовый год следует считать год, предшествующий заполнению.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7.3. Удельные расходы энергоносителей *</w:t>
      </w:r>
    </w:p>
    <w:p>
      <w:pPr>
        <w:pStyle w:val="style0"/>
        <w:widowControl w:val="false"/>
        <w:jc w:val="center"/>
        <w:rPr>
          <w:b/>
          <w:bCs/>
        </w:rPr>
      </w:pPr>
      <w:r>
        <w:rPr>
          <w:b/>
          <w:bCs/>
        </w:rPr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30"/>
          <w:bottom w:type="dxa" w:w="0"/>
          <w:right w:type="dxa" w:w="40"/>
        </w:tblCellMar>
      </w:tblPr>
      <w:tblGrid>
        <w:gridCol w:w="431"/>
        <w:gridCol w:w="2661"/>
        <w:gridCol w:w="1630"/>
        <w:gridCol w:w="1345"/>
        <w:gridCol w:w="1598"/>
        <w:gridCol w:w="1586"/>
      </w:tblGrid>
      <w:tr>
        <w:trPr>
          <w:trHeight w:hRule="atLeast" w:val="1865"/>
          <w:cantSplit w:val="false"/>
        </w:trPr>
        <w:tc>
          <w:tcPr>
            <w:tcW w:type="dxa" w:w="43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26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34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Нормативный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>удельный расход</w:t>
            </w:r>
          </w:p>
        </w:tc>
        <w:tc>
          <w:tcPr>
            <w:tcW w:type="dxa" w:w="158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0"/>
              <w:widowControl w:val="false"/>
              <w:jc w:val="center"/>
              <w:rPr>
                <w:rFonts w:ascii="Arial" w:cs="Arial" w:hAnsi="Arial"/>
                <w:vertAlign w:val="superscript"/>
              </w:rPr>
            </w:pPr>
            <w:r>
              <w:rPr>
                <w:rStyle w:val="style28"/>
                <w:rFonts w:ascii="Arial" w:cs="Arial" w:hAnsi="Arial"/>
                <w:b/>
                <w:bCs/>
              </w:rPr>
              <w:t xml:space="preserve">Фактический </w:t>
            </w:r>
            <w:r>
              <w:rPr>
                <w:rStyle w:val="style28"/>
                <w:rFonts w:ascii="Arial" w:cs="Arial" w:hAnsi="Arial"/>
              </w:rPr>
              <w:br/>
            </w:r>
            <w:r>
              <w:rPr>
                <w:rStyle w:val="style28"/>
                <w:rFonts w:ascii="Arial" w:cs="Arial" w:hAnsi="Arial"/>
                <w:b/>
                <w:bCs/>
              </w:rPr>
              <w:t>в базовом году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  <w:vertAlign w:val="superscript"/>
              </w:rPr>
              <w:t>1)</w:t>
            </w:r>
          </w:p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1</w:t>
            </w:r>
          </w:p>
        </w:tc>
        <w:tc>
          <w:tcPr>
            <w:tcW w:type="dxa" w:w="26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2</w:t>
            </w:r>
          </w:p>
        </w:tc>
        <w:tc>
          <w:tcPr>
            <w:tcW w:type="dxa" w:w="1630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3</w:t>
            </w:r>
          </w:p>
        </w:tc>
        <w:tc>
          <w:tcPr>
            <w:tcW w:type="dxa" w:w="134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4</w:t>
            </w:r>
          </w:p>
        </w:tc>
        <w:tc>
          <w:tcPr>
            <w:tcW w:type="dxa" w:w="159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5</w:t>
            </w:r>
          </w:p>
        </w:tc>
        <w:tc>
          <w:tcPr>
            <w:tcW w:type="dxa" w:w="1586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0"/>
              <w:widowControl w:val="false"/>
              <w:spacing w:after="200" w:before="0"/>
              <w:ind w:hanging="0" w:left="0" w:right="57"/>
              <w:contextualSpacing w:val="false"/>
              <w:jc w:val="center"/>
              <w:rPr>
                <w:rFonts w:ascii="Arial" w:cs="Arial" w:hAnsi="Arial"/>
                <w:i/>
                <w:iCs/>
              </w:rPr>
            </w:pPr>
            <w:r>
              <w:rPr>
                <w:rFonts w:ascii="Arial" w:cs="Arial" w:hAnsi="Arial"/>
                <w:i/>
                <w:iCs/>
              </w:rPr>
              <w:t>6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2661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энергия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1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на отопление и вентиляцию </w:t>
              <w:br/>
              <w:t>за отопительный период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(факт)</w:t>
              <w:br/>
              <w:t xml:space="preserve"> (расч)</w:t>
            </w:r>
          </w:p>
        </w:tc>
        <w:tc>
          <w:tcPr>
            <w:tcW w:type="dxa" w:w="1345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252,6036</w:t>
            </w:r>
          </w:p>
        </w:tc>
        <w:tc>
          <w:tcPr>
            <w:tcW w:type="dxa" w:w="1586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1427,94411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661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горячее водоснабжение</w:t>
            </w:r>
          </w:p>
        </w:tc>
        <w:tc>
          <w:tcPr>
            <w:tcW w:type="dxa" w:w="1630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6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266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Электрическая энергия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0,0018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0,00269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266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Природный газ 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</w:t>
            </w:r>
          </w:p>
        </w:tc>
        <w:tc>
          <w:tcPr>
            <w:tcW w:type="dxa" w:w="266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Водопроводная вода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0,00333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2,14327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266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эксплуатационная энергоёмкость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br/>
              <w:t>(кг у.т./м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252,6054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1427,9468</w:t>
            </w:r>
          </w:p>
        </w:tc>
      </w:tr>
      <w:tr>
        <w:trPr>
          <w:cantSplit w:val="false"/>
        </w:trPr>
        <w:tc>
          <w:tcPr>
            <w:tcW w:type="dxa" w:w="43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6 </w:t>
            </w:r>
          </w:p>
        </w:tc>
        <w:tc>
          <w:tcPr>
            <w:tcW w:type="dxa" w:w="266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630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5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98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12,1599</w:t>
            </w:r>
          </w:p>
        </w:tc>
        <w:tc>
          <w:tcPr>
            <w:tcW w:type="dxa" w:w="1586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68,73878</w:t>
            </w:r>
          </w:p>
        </w:tc>
      </w:tr>
    </w:tbl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rPr>
          <w:lang w:val="en-US"/>
        </w:rPr>
      </w:pPr>
      <w:r>
        <w:rPr>
          <w:lang w:val="en-US"/>
        </w:rPr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*)</w:t>
        <w:tab/>
      </w:r>
      <w:r>
        <w:rPr>
          <w:rFonts w:ascii="Arial" w:cs="Arial" w:hAnsi="Arial"/>
        </w:rPr>
        <w:t>Удельные расходы определяются на 1 м</w:t>
      </w:r>
      <w:r>
        <w:rPr>
          <w:rFonts w:ascii="Arial" w:cs="Arial" w:hAnsi="Arial"/>
          <w:vertAlign w:val="superscript"/>
        </w:rPr>
        <w:t>2</w:t>
      </w:r>
      <w:r>
        <w:rPr>
          <w:rFonts w:ascii="Arial" w:cs="Arial" w:hAnsi="Arial"/>
        </w:rPr>
        <w:t xml:space="preserve"> общей площади квартир или полезной площади общественных зданий.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ab/>
        <w:t>При расчёте удельных расходов расходы энергоносителей принимаются без учёта арендаторов.</w:t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>
          <w:rFonts w:ascii="Arial" w:cs="Arial" w:hAnsi="Arial"/>
        </w:rPr>
      </w:pPr>
      <w:r>
        <w:rPr>
          <w:rFonts w:ascii="Arial" w:cs="Arial" w:hAnsi="Arial"/>
          <w:vertAlign w:val="superscript"/>
        </w:rPr>
        <w:t>1)</w:t>
        <w:tab/>
      </w:r>
      <w:r>
        <w:rPr>
          <w:rFonts w:ascii="Arial" w:cs="Arial" w:hAnsi="Arial"/>
        </w:rPr>
        <w:t>За базовый год следует считать год, предшествующий обследованию.</w:t>
      </w:r>
    </w:p>
    <w:p>
      <w:pPr>
        <w:pStyle w:val="style7"/>
        <w:jc w:val="center"/>
        <w:rPr>
          <w:b/>
          <w:bCs/>
        </w:rPr>
      </w:pPr>
      <w:r>
        <w:rPr>
          <w:b/>
          <w:bCs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7.4. Характеристики максимального энергопотребления здания</w:t>
      </w:r>
    </w:p>
    <w:p>
      <w:pPr>
        <w:pStyle w:val="style0"/>
        <w:rPr/>
      </w:pPr>
      <w:r>
        <w:rPr/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30"/>
          <w:bottom w:type="dxa" w:w="0"/>
          <w:right w:type="dxa" w:w="40"/>
        </w:tblCellMar>
      </w:tblPr>
      <w:tblGrid>
        <w:gridCol w:w="1541"/>
        <w:gridCol w:w="1542"/>
        <w:gridCol w:w="1542"/>
        <w:gridCol w:w="1542"/>
        <w:gridCol w:w="3084"/>
      </w:tblGrid>
      <w:tr>
        <w:trPr>
          <w:trHeight w:hRule="atLeast" w:val="253"/>
          <w:cantSplit w:val="false"/>
        </w:trPr>
        <w:tc>
          <w:tcPr>
            <w:tcW w:type="dxa" w:w="154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№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type="dxa" w:w="1542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Единица</w:t>
            </w:r>
          </w:p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type="dxa" w:w="3084"/>
            <w:gridSpan w:val="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1541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нормативное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b/>
                <w:bCs/>
                <w:sz w:val="24"/>
                <w:szCs w:val="24"/>
              </w:rPr>
              <w:t>фактическое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154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154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Установленная мощность систем инженерного оборудования: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Тепловая мощность, в т.ч.: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0,17237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0,97438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отопление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0,17237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0,97438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принудительная вентиляция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воздушно тепловые завесы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(Гкал/час)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Электрическая мощность, в т.ч.: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2,22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общедомовое освещение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2,22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лифтовое оборудование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вентиляция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прочее (насосы систем отопления, водоснабжения, др.)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</w:t>
              <w:br/>
              <w:t>(Гкал/ч)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Средние суточные расходы 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природного газа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холодной воды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32,84384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21,15616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горячей воды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/сут.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электроэнергии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кВт∙ч/сут.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17,75342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0,02658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color="00000A" w:space="0" w:sz="4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4*)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Удельный максимальный часовой расход тепловой энергии 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отопление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47,84159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8" w:val="dashSmallGap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270,44396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на вентиляцию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  <w:tc>
          <w:tcPr>
            <w:tcW w:type="dxa" w:w="1542"/>
            <w:tcBorders>
              <w:top w:color="00000A" w:space="0" w:sz="8" w:val="dashSmallGap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-</w:t>
            </w:r>
          </w:p>
        </w:tc>
      </w:tr>
      <w:tr>
        <w:trPr>
          <w:cantSplit w:val="false"/>
        </w:trPr>
        <w:tc>
          <w:tcPr>
            <w:tcW w:type="dxa" w:w="1541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 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 xml:space="preserve">5 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Вт/(м</w:t>
            </w:r>
            <w:r>
              <w:rPr>
                <w:rStyle w:val="style28"/>
                <w:rFonts w:ascii="Arial" w:cs="Arial" w:hAnsi="Arial"/>
                <w:sz w:val="24"/>
                <w:szCs w:val="24"/>
                <w:vertAlign w:val="superscript"/>
              </w:rPr>
              <w:t>3</w:t>
            </w:r>
            <w:r>
              <w:rPr>
                <w:rStyle w:val="style28"/>
                <w:rFonts w:ascii="Arial" w:cs="Arial" w:hAnsi="Arial"/>
                <w:sz w:val="24"/>
                <w:szCs w:val="24"/>
              </w:rPr>
              <w:t>∙°С)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12,1599</w:t>
            </w:r>
          </w:p>
        </w:tc>
        <w:tc>
          <w:tcPr>
            <w:tcW w:type="dxa" w:w="1542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30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Arial" w:cs="Arial" w:hAnsi="Arial"/>
                <w:sz w:val="24"/>
                <w:szCs w:val="24"/>
              </w:rPr>
            </w:pPr>
            <w:r>
              <w:rPr>
                <w:rStyle w:val="style28"/>
                <w:rFonts w:ascii="Arial" w:cs="Arial" w:hAnsi="Arial"/>
                <w:sz w:val="24"/>
                <w:szCs w:val="24"/>
              </w:rPr>
              <w:t>68,73878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widowControl w:val="false"/>
        <w:tabs>
          <w:tab w:leader="none" w:pos="540" w:val="left"/>
        </w:tabs>
        <w:ind w:hanging="540" w:left="540" w:right="0"/>
        <w:jc w:val="both"/>
        <w:rPr/>
      </w:pPr>
      <w:r>
        <w:rPr>
          <w:vertAlign w:val="superscript"/>
        </w:rPr>
        <w:t>*)</w:t>
      </w:r>
      <w:r>
        <w:rPr/>
        <w:tab/>
        <w:t>Удельный расход определяется на 1 м</w:t>
      </w:r>
      <w:r>
        <w:rPr>
          <w:vertAlign w:val="superscript"/>
        </w:rPr>
        <w:t>2</w:t>
      </w:r>
      <w:r>
        <w:rPr/>
        <w:t xml:space="preserve"> общей площади квартир.</w:t>
      </w:r>
    </w:p>
    <w:p>
      <w:pPr>
        <w:pStyle w:val="style0"/>
        <w:widowControl w:val="false"/>
        <w:tabs>
          <w:tab w:leader="none" w:pos="540" w:val="left"/>
        </w:tabs>
        <w:ind w:hanging="539" w:left="539" w:right="0"/>
        <w:jc w:val="both"/>
        <w:rPr/>
      </w:pPr>
      <w:r>
        <w:rPr/>
        <w:tab/>
        <w:t xml:space="preserve">При расчёте удельных расходов расходы энергоносителей принимаются без учёта арендаторов. </w:t>
      </w:r>
    </w:p>
    <w:p>
      <w:pPr>
        <w:pStyle w:val="style0"/>
        <w:jc w:val="right"/>
        <w:rPr>
          <w:u w:val="single"/>
        </w:rPr>
      </w:pPr>
      <w:r>
        <w:rPr>
          <w:u w:val="single"/>
        </w:rPr>
      </w:r>
    </w:p>
    <w:p>
      <w:pPr>
        <w:pStyle w:val="style7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7.5. Состояние приборного учета в здании</w:t>
      </w:r>
    </w:p>
    <w:p>
      <w:pPr>
        <w:pStyle w:val="style0"/>
        <w:rPr/>
      </w:pPr>
      <w:r>
        <w:rPr/>
      </w:r>
    </w:p>
    <w:tbl>
      <w:tblPr>
        <w:jc w:val="center"/>
        <w:tblInd w:type="dxa" w:w="0"/>
        <w:tblBorders>
          <w:top w:color="00000A" w:space="0" w:sz="2" w:val="single"/>
          <w:left w:color="00000A" w:space="0" w:sz="2" w:val="single"/>
          <w:bottom w:color="00000A" w:space="0" w:sz="2" w:val="single"/>
          <w:insideH w:color="00000A" w:space="0" w:sz="2" w:val="single"/>
          <w:right w:color="00000A" w:space="0" w:sz="2" w:val="single"/>
          <w:insideV w:color="00000A" w:space="0" w:sz="2" w:val="single"/>
        </w:tblBorders>
        <w:tblCellMar>
          <w:top w:type="dxa" w:w="0"/>
          <w:left w:type="dxa" w:w="37"/>
          <w:bottom w:type="dxa" w:w="0"/>
          <w:right w:type="dxa" w:w="40"/>
        </w:tblCellMar>
      </w:tblPr>
      <w:tblGrid>
        <w:gridCol w:w="437"/>
        <w:gridCol w:w="2737"/>
        <w:gridCol w:w="1346"/>
        <w:gridCol w:w="1518"/>
        <w:gridCol w:w="1346"/>
        <w:gridCol w:w="2156"/>
      </w:tblGrid>
      <w:tr>
        <w:trPr>
          <w:trHeight w:hRule="atLeast" w:val="863"/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№</w:t>
            </w:r>
          </w:p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п/п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Вид энергоносителя или ресурса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вводов в здание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Тип (марка) прибора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Количество приборов</w:t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Балансодержатель</w:t>
            </w:r>
          </w:p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прибора</w:t>
            </w:r>
          </w:p>
        </w:tc>
      </w:tr>
      <w:tr>
        <w:trPr>
          <w:trHeight w:hRule="atLeast" w:val="85"/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i/>
                <w:iCs/>
                <w:sz w:val="24"/>
                <w:szCs w:val="24"/>
              </w:rPr>
            </w:pPr>
            <w:r>
              <w:rPr>
                <w:rStyle w:val="style28"/>
                <w:i/>
                <w:iCs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Электроэнергия, в т.ч.: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освещение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силовая нагрузка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2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Тепловая энергия, в т.ч.: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-</w:t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ГВС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отопление и вентиляция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3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 xml:space="preserve">Вода холодная 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МТК-40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1</w:t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Водоканал</w:t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4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Водоотведение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5</w:t>
            </w:r>
          </w:p>
        </w:tc>
        <w:tc>
          <w:tcPr>
            <w:tcW w:type="dxa" w:w="2737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sz w:val="24"/>
                <w:szCs w:val="24"/>
              </w:rPr>
            </w:pPr>
            <w:r>
              <w:rPr>
                <w:rStyle w:val="style28"/>
                <w:sz w:val="24"/>
                <w:szCs w:val="24"/>
              </w:rPr>
              <w:t>Природный газ</w:t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18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34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  <w:vAlign w:val="center"/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156"/>
            <w:tcBorders>
              <w:top w:color="00000A" w:space="0" w:sz="2" w:val="single"/>
              <w:left w:color="00000A" w:space="0" w:sz="2" w:val="single"/>
              <w:bottom w:color="00000A" w:space="0" w:sz="2" w:val="single"/>
              <w:right w:color="00000A" w:space="0" w:sz="2" w:val="single"/>
            </w:tcBorders>
            <w:shd w:fill="FFFFFF" w:val="clear"/>
            <w:tcMar>
              <w:left w:type="dxa" w:w="37"/>
            </w:tcMar>
          </w:tcPr>
          <w:p>
            <w:pPr>
              <w:pStyle w:val="style64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</w:tbl>
    <w:p>
      <w:pPr>
        <w:pStyle w:val="style1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29" w:name="_Toc340410061"/>
      <w:bookmarkStart w:id="230" w:name="prim"/>
      <w:bookmarkStart w:id="231" w:name="__RefHeading__5982_1736378289"/>
      <w:bookmarkEnd w:id="229"/>
      <w:bookmarkEnd w:id="230"/>
      <w:bookmarkEnd w:id="231"/>
      <w:r>
        <w:rPr>
          <w:rFonts w:ascii="Arial" w:cs="Arial" w:hAnsi="Arial"/>
          <w:b/>
          <w:bCs/>
          <w:color w:val="FF0000"/>
          <w:sz w:val="32"/>
          <w:szCs w:val="32"/>
        </w:rPr>
        <w:t>8.Примечания</w:t>
      </w:r>
    </w:p>
    <w:p>
      <w:pPr>
        <w:pStyle w:val="style0"/>
        <w:rPr>
          <w:color w:val="010000"/>
        </w:rPr>
      </w:pPr>
      <w:r>
        <w:rPr>
          <w:color w:val="010000"/>
        </w:rPr>
      </w:r>
    </w:p>
    <w:p>
      <w:pPr>
        <w:pStyle w:val="style0"/>
        <w:rPr>
          <w:color w:val="010000"/>
        </w:rPr>
      </w:pPr>
      <w:r>
        <w:rPr>
          <w:color w:val="010000"/>
        </w:rPr>
        <w:t>* Сведения по фактическому потреблению энергоресурсов (тепловой энергии и электрической энергии) даны общие по адресам: Московский пр., д.70, лит. (А, А1, А2), Московский пр., д.70, корп.2, лит. (Ж) и Московский пр., д.70. лит. (В)</w:t>
      </w:r>
    </w:p>
    <w:p>
      <w:pPr>
        <w:pStyle w:val="style1"/>
        <w:pageBreakBefore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32" w:name="_Toc340410062"/>
      <w:bookmarkStart w:id="233" w:name="_Toc124840312"/>
      <w:bookmarkStart w:id="234" w:name="_Toc124855448"/>
      <w:bookmarkStart w:id="235" w:name="_Toc124919836"/>
      <w:bookmarkStart w:id="236" w:name="_Toc127611466"/>
      <w:bookmarkStart w:id="237" w:name="numD"/>
      <w:bookmarkStart w:id="238" w:name="__RefHeading__5984_1736378289"/>
      <w:bookmarkEnd w:id="237"/>
      <w:bookmarkEnd w:id="238"/>
      <w:r>
        <w:rPr>
          <w:rFonts w:ascii="Arial" w:cs="Arial" w:hAnsi="Arial"/>
          <w:b/>
          <w:bCs/>
          <w:color w:val="FF0000"/>
          <w:sz w:val="32"/>
          <w:szCs w:val="32"/>
        </w:rPr>
        <w:t>9. Ведомость интегральной оценки технического состояния</w:t>
      </w:r>
      <w:bookmarkStart w:id="239" w:name="_Toc127611467"/>
      <w:bookmarkEnd w:id="233"/>
      <w:bookmarkEnd w:id="234"/>
      <w:bookmarkEnd w:id="235"/>
      <w:bookmarkEnd w:id="236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 многоквартирного дома</w:t>
      </w:r>
      <w:bookmarkEnd w:id="239"/>
      <w:r>
        <w:rPr>
          <w:rFonts w:ascii="Arial" w:cs="Arial" w:hAnsi="Arial"/>
          <w:b/>
          <w:bCs/>
          <w:color w:val="FF0000"/>
          <w:sz w:val="32"/>
          <w:szCs w:val="32"/>
        </w:rPr>
        <w:t xml:space="preserve"> по адресу: </w:t>
      </w:r>
      <w:bookmarkStart w:id="240" w:name="defadr"/>
      <w:bookmarkEnd w:id="232"/>
      <w:bookmarkEnd w:id="240"/>
      <w:r>
        <w:rPr>
          <w:rFonts w:ascii="Arial" w:cs="Arial" w:hAnsi="Arial"/>
          <w:b/>
          <w:bCs/>
          <w:color w:val="FF0000"/>
          <w:sz w:val="32"/>
          <w:szCs w:val="32"/>
        </w:rPr>
        <w:t>Московский пр. 70 литера (А, А1, А2)</w:t>
      </w:r>
    </w:p>
    <w:p>
      <w:pPr>
        <w:pStyle w:val="style0"/>
        <w:jc w:val="center"/>
        <w:rPr>
          <w:rStyle w:val="style32"/>
          <w:rFonts w:ascii="Arial" w:cs="Arial" w:hAnsi="Arial"/>
          <w:color w:val="000000"/>
          <w:sz w:val="20"/>
          <w:szCs w:val="20"/>
        </w:rPr>
      </w:pPr>
      <w:r>
        <w:rPr>
          <w:rStyle w:val="style32"/>
          <w:rFonts w:ascii="Arial" w:cs="Arial" w:hAnsi="Arial"/>
          <w:color w:val="000000"/>
          <w:sz w:val="20"/>
          <w:szCs w:val="20"/>
        </w:rPr>
        <w:t>(составляется на основании визуального обследования многоквартирного дома)</w:t>
      </w:r>
    </w:p>
    <w:p>
      <w:pPr>
        <w:pStyle w:val="style0"/>
        <w:rPr/>
      </w:pPr>
      <w:r>
        <w:rPr/>
      </w:r>
    </w:p>
    <w:tbl>
      <w:tblPr>
        <w:jc w:val="left"/>
        <w:tblInd w:type="dxa" w:w="-5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99"/>
          <w:bottom w:type="dxa" w:w="0"/>
          <w:right w:type="dxa" w:w="108"/>
        </w:tblCellMar>
      </w:tblPr>
      <w:tblGrid>
        <w:gridCol w:w="875"/>
        <w:gridCol w:w="1750"/>
        <w:gridCol w:w="2097"/>
        <w:gridCol w:w="2098"/>
        <w:gridCol w:w="878"/>
        <w:gridCol w:w="896"/>
        <w:gridCol w:w="850"/>
      </w:tblGrid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№ </w:t>
            </w:r>
            <w:r>
              <w:rPr>
                <w:rFonts w:ascii="Arial" w:cs="Arial" w:hAnsi="Arial"/>
                <w:sz w:val="20"/>
                <w:szCs w:val="20"/>
              </w:rPr>
              <w:t>п\п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Описание конструктивных элементов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Техническое состояние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Удельный вес констр. элемента  коэф., %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износ,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Физический износ с учетом  уд.веса конструктивных элементов (гр.5 * гр.6/ 100).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b/>
                <w:b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sz w:val="16"/>
                <w:szCs w:val="16"/>
              </w:rPr>
              <w:t>7.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Фундаменты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Ленточные бутовые на сложном или цементном растворе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Отдельные глубокие трещины,  неравномерная осадка фундамента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31,125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1,868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Стены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Особо капитальные, каменные (кирпичные при толщине 2,5-3,5 кирпича) и крупноблочные на сложном или цементном растворе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кирпичной кладки,  трещины в карнизах,  увлажнение поверхности стен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33,025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6,605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Перегородки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Шлакобетонные, бетонные, кирпичные оштукатуренные, Гипсовые, гипсоволокнистые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Трещины на поверхности в местах сопряжений со смежными конструкциями,  сколы местами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31,614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1,897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Перекрытия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Железобетонные сборные и монолитные, С кирпичными сводами и бетонным заполнением по металлическим балкам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Расшатывание отдельных кирпичей. По сроку службы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12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31,234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3,748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Полы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Цементные железненые, Из каменных плит гранитных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Стирание поверхности в ходовых местах,  выбоины до 0,5 м2 на площади до 25%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36,402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2,912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Лестницы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Площадки железобетонные, ступени плитные колесные по металлическим, железобетонным косоурам или железобетонной плите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Выбоины в ступенях местами,  отдельные повреждения перил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27,563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0,551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Крыши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Стропила и обрешетка деревянные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креплений,  соединений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28,665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0,573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Покрытия крыш (кровля)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Из оцинкованной стали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крепления отдельных листов к обрешетке,  неплотности фальцев пробоины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21,88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0,656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Балконы, лоджии, крыльца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Крыльца бетонные с каменными или бетонными ступенями, Ограждения балконов и лоджий - металлическая решетка, Балконы по стальным консольным балкам (рамам), Полы цементные или плиточные балконов и лоджий с гидроизоляцией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Следы увлажнения на нижней плоскости плиты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29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0,145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проемы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Деревянные переплеты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Оконные переплеты расшатаны в углах,  часть приборов повреждена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8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2,4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Двери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Металлические, деревянные, тамбурные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Щели в притворах,  дверные полотна осели,  уплотнительные прокладки изношены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29,631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1,037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Герметизированные стыки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Наружная отделка, в том числе фасадов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кирпичу раствором сложным, Лепные детали цементные, Окраска по штукатурке (по бетону) составами известковыми, Покрытия поясков, сандриков и подоконников из кровельной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Окрасочный слой местами загрязнился,   в отдельных местах поврежден,  мелкие пробоины накрывочного слоя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36,539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1,462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Отделка внутренняя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Штукатурка по каменным стенам, Окраска безводными составами (масляными, алкидными красками, эмалями, лаками и др.) радиаторов, трубопроводов, лестничных решеток, Окраска безводными составами (масляными, алкидными красками, эмалями, лаками и др.) стен, потолков, столярных изделий, Окраска лестничных клеток составами полуводными (эмульсионными)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Окрасочный слой местами загрязнился,  царапины окрасочного слоя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6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21,427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1,286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водоотвода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Водосточные трубы и мелкие покрытия по фасаду из стали оцинкованной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Ослабление креплений. Деформация в результате механических повреждений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0,15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Отопительные печи и кухонные очаги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7FFF7F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Вентиляция</w:t>
            </w:r>
          </w:p>
          <w:p>
            <w:pPr>
              <w:pStyle w:val="style0"/>
              <w:spacing w:after="200" w:before="0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Кирпичные дымовентканалы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Выветривание швов,  ослабление кирпичной кладки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0,15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Система холодного водоснабжения 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Водомерные узлы, Запорная арматура, Разводка в квартирах, Стояки, Розлив, Трубопроводы холодной воды из труб оцинкованных, в т.ч.: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Капельные течи в местах врезки кранов,  отдельные повреждения трубопроводов (свищи, течи),  поражение коррозией отдельных участков трубопроводов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37,083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1,298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горячее водоснабжения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Газовые колонки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34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0,34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канализации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Трубопроводы канализации чугунные, в т.ч.:, Розлив, Стояки, Разводка в квартирах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Повреждения отдельных мест чугунных трубопроводов,  местами поражение коррозией стояков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31,291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1,095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центрального отопления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Радиаторы чугунные (стальные) при схемах открытых, Домовые магистрали при схемах открытых, Задвижки, Вентили, Изоляция трубопроводов, Оборудование ЦТП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Нарушение теплоизоляции магистралей в отдельных местах,  капельные течи в местах врезки запорной арматуры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4,5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30,43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1,369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газооборудования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Система электрооборудования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62"/>
              <w:spacing w:after="0" w:before="0"/>
              <w:contextualSpacing w:val="false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Внутридомовые магистрали (сеть питания квартир) с распределительными щитками, Вводно-распределительные устройства, Электроустановочные изделия (штепсельные розетки, выключатели и т.п.), Светильники с лампами накаливания, Сеть дежурного освещения мест общего пользования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Повреждение изоляции магистральных сетей в отдельных местах,  потеря эластичности изоляции проводов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33,462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1,004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Оборудование систем автоматизации, диспетчеризации (контроля) и связи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Радиоантенны коллективного пользования, Телеантенны коллективного пользования, Внутридомовые переговорно-замочные устройства (домофоны)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 сроку службы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26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0,13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Мусоропроводы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Внешнее благоустройство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Асфальтобетонное (асфальтовое) покрытие проездов, тротуаров, отмосток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Асфальт местами с трещинами и выбоинами. Поверхность волнистая, местами застои воды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25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  <w:lang w:val="en-US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наружные инж. сети)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лифты)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tabs>
                <w:tab w:leader="none" w:pos="0" w:val="left"/>
              </w:tabs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Другое</w:t>
            </w:r>
            <w:r>
              <w:rPr>
                <w:rFonts w:ascii="Arial" w:cs="Arial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cs="Arial" w:hAnsi="Arial"/>
                <w:sz w:val="20"/>
                <w:szCs w:val="20"/>
              </w:rPr>
              <w:t>электро</w:t>
            </w:r>
          </w:p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плиты)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875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17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ИТОГО:</w:t>
            </w:r>
          </w:p>
        </w:tc>
        <w:tc>
          <w:tcPr>
            <w:tcW w:type="dxa" w:w="2097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209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78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100</w:t>
            </w:r>
          </w:p>
        </w:tc>
        <w:tc>
          <w:tcPr>
            <w:tcW w:type="dxa" w:w="896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-</w:t>
            </w:r>
          </w:p>
        </w:tc>
        <w:tc>
          <w:tcPr>
            <w:tcW w:type="dxa" w:w="85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E5FFE5" w:val="clear"/>
            <w:tcMar>
              <w:left w:type="dxa" w:w="99"/>
            </w:tcMar>
          </w:tcPr>
          <w:p>
            <w:pPr>
              <w:pStyle w:val="style0"/>
              <w:widowControl/>
              <w:spacing w:after="200" w:before="0" w:line="276" w:lineRule="auto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32</w:t>
            </w:r>
          </w:p>
        </w:tc>
      </w:tr>
    </w:tbl>
    <w:p>
      <w:pPr>
        <w:pStyle w:val="style58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58"/>
        <w:rPr>
          <w:rFonts w:ascii="Arial" w:cs="Arial" w:hAnsi="Arial"/>
          <w:lang w:val="ru-RU"/>
        </w:rPr>
      </w:pPr>
      <w:r>
        <w:rPr>
          <w:rFonts w:ascii="Arial" w:cs="Arial" w:hAnsi="Arial"/>
          <w:lang w:val="ru-RU"/>
        </w:rPr>
        <w:t>Паспорт составил__________________________</w:t>
      </w:r>
      <w:bookmarkStart w:id="241" w:name="oltnam"/>
      <w:bookmarkEnd w:id="241"/>
      <w:r>
        <w:rPr>
          <w:rFonts w:ascii="Arial" w:cs="Arial" w:hAnsi="Arial"/>
          <w:lang w:val="ru-RU"/>
        </w:rPr>
        <w:t>Олтяну А.А.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Представитель собственника или организации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по его поручению         ___________________________ _____________________________________</w:t>
      </w:r>
    </w:p>
    <w:p>
      <w:pPr>
        <w:pStyle w:val="style0"/>
        <w:ind w:firstLine="708" w:left="12744" w:right="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ind w:hanging="12744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>«</w:t>
      </w:r>
      <w:bookmarkStart w:id="242" w:name="date"/>
      <w:bookmarkEnd w:id="242"/>
      <w:r>
        <w:rPr>
          <w:rFonts w:ascii="Arial" w:cs="Arial" w:hAnsi="Arial"/>
        </w:rPr>
        <w:t>12»_</w:t>
      </w:r>
      <w:r>
        <w:rPr>
          <w:rFonts w:ascii="Arial" w:cs="Arial" w:hAnsi="Arial"/>
          <w:u w:val="single"/>
        </w:rPr>
        <w:t>_</w:t>
      </w:r>
      <w:bookmarkStart w:id="243" w:name="month"/>
      <w:bookmarkEnd w:id="243"/>
      <w:r>
        <w:rPr>
          <w:rFonts w:ascii="Arial" w:cs="Arial" w:hAnsi="Arial"/>
          <w:u w:val="single"/>
        </w:rPr>
        <w:t>ноября_</w:t>
      </w:r>
      <w:r>
        <w:rPr>
          <w:rFonts w:ascii="Arial" w:cs="Arial" w:hAnsi="Arial"/>
        </w:rPr>
        <w:t>_</w:t>
      </w:r>
      <w:bookmarkStart w:id="244" w:name="year"/>
      <w:bookmarkEnd w:id="244"/>
      <w:r>
        <w:rPr>
          <w:rFonts w:ascii="Arial" w:cs="Arial" w:hAnsi="Arial"/>
        </w:rPr>
        <w:t>2012  года</w:t>
      </w:r>
    </w:p>
    <w:p>
      <w:pPr>
        <w:pStyle w:val="style0"/>
        <w:ind w:firstLine="708" w:left="12744" w:right="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</w:t>
      </w:r>
    </w:p>
    <w:p>
      <w:pPr>
        <w:pStyle w:val="style0"/>
        <w:ind w:hanging="11124" w:left="12744" w:right="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bookmarkStart w:id="245" w:name="_Toc340410063"/>
      <w:bookmarkStart w:id="246" w:name="numR"/>
      <w:bookmarkStart w:id="247" w:name="__RefHeading__5986_1736378289"/>
      <w:bookmarkEnd w:id="245"/>
      <w:bookmarkEnd w:id="246"/>
      <w:bookmarkEnd w:id="247"/>
      <w:r>
        <w:rPr>
          <w:rFonts w:ascii="Arial" w:cs="Arial" w:hAnsi="Arial"/>
          <w:b/>
          <w:bCs/>
          <w:color w:val="FF0000"/>
          <w:sz w:val="32"/>
          <w:szCs w:val="32"/>
        </w:rPr>
        <w:t>10. Рекомендации по проведению текущего  ремонта здания и капитального ремонта его  отдельных  элементов</w:t>
      </w:r>
    </w:p>
    <w:p>
      <w:pPr>
        <w:pStyle w:val="style1"/>
        <w:jc w:val="center"/>
        <w:rPr>
          <w:rFonts w:ascii="Arial" w:cs="Arial" w:hAnsi="Arial"/>
          <w:b/>
          <w:bCs/>
          <w:color w:val="FF0000"/>
          <w:sz w:val="32"/>
          <w:szCs w:val="32"/>
        </w:rPr>
      </w:pPr>
      <w:r>
        <w:rPr>
          <w:rFonts w:ascii="Arial" w:cs="Arial" w:hAnsi="Arial"/>
          <w:b/>
          <w:bCs/>
          <w:color w:val="FF0000"/>
          <w:sz w:val="32"/>
          <w:szCs w:val="32"/>
        </w:rPr>
      </w:r>
    </w:p>
    <w:p>
      <w:pPr>
        <w:pStyle w:val="style0"/>
        <w:spacing w:line="360" w:lineRule="auto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результатам обследования и расчётам величина интегрального физического износа здания  составила 32 %.</w:t>
      </w:r>
    </w:p>
    <w:p>
      <w:pPr>
        <w:pStyle w:val="style0"/>
        <w:spacing w:line="360" w:lineRule="auto"/>
        <w:ind w:firstLine="540" w:left="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Первоочередными мероприятиями по ремонту здания являются следующие:</w:t>
      </w:r>
    </w:p>
    <w:p>
      <w:pPr>
        <w:pStyle w:val="style0"/>
        <w:numPr>
          <w:ilvl w:val="0"/>
          <w:numId w:val="4"/>
        </w:numPr>
        <w:spacing w:after="0" w:before="0" w:line="360" w:lineRule="auto"/>
        <w:contextualSpacing w:val="false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Текущий ремонт: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(Объемы уточняются по описи работ, но не более 50% от общего объема конструктивного элемента или инженерной системы)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Полы в местах общего пользования: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Замена покрытия в ходовых местах.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Заделка выбоин.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3.Ремонт основания местами.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Проемы в местах общего пользования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дверных коробок и полотен.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2.Замена разрушенных частей сопряжений.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Ремонт оконных переплетов, коробки и подоконной доски с добавлением нового материала до 50%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Внутренняя отделка(л\к)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Исходные данные:</w:t>
      </w:r>
    </w:p>
    <w:tbl>
      <w:tblPr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4"/>
        <w:gridCol w:w="2166"/>
        <w:gridCol w:w="1795"/>
      </w:tblGrid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клеевой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1078,2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стен для масляной окраски мест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119,8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других поверхностей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456,7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труб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2,3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поверхности радиаторов в местах общего пользования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2,7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решеток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73,9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почтовых ящиков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4,7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торцов на лестничных маршах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11,9</w:t>
            </w:r>
          </w:p>
        </w:tc>
      </w:tr>
      <w:tr>
        <w:trPr>
          <w:cantSplit w:val="false"/>
        </w:trPr>
        <w:tc>
          <w:tcPr>
            <w:tcW w:type="dxa" w:w="539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Площадь нижней поверхности лестничных маршей    </w:t>
            </w:r>
          </w:p>
        </w:tc>
        <w:tc>
          <w:tcPr>
            <w:tcW w:type="dxa" w:w="216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97,2</w:t>
            </w:r>
          </w:p>
        </w:tc>
      </w:tr>
    </w:tbl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 работ: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Ремонт штукатурки местами до 1 м2 на площади до 30%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Затирка штукатурки местами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3.Затирка местами со шпаклевкой .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4.Окраска масляными составами мест общего пользования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5. Окраска за два раза водными составами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6. Окраска радиаторов и труб в местах общего пользования масляной краской </w:t>
      </w:r>
    </w:p>
    <w:p>
      <w:pPr>
        <w:pStyle w:val="style0"/>
        <w:spacing w:line="360" w:lineRule="auto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7. Окраска решеток на лестничных маршах, торцов л\к   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Текущий ремонт инженерных систем, канализации,  отопления, электроснабжения.</w:t>
      </w:r>
    </w:p>
    <w:p>
      <w:pPr>
        <w:pStyle w:val="style0"/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numPr>
          <w:ilvl w:val="0"/>
          <w:numId w:val="6"/>
        </w:numPr>
        <w:spacing w:after="0" w:before="0" w:line="360" w:lineRule="auto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пределах подготовки к отопительному сезону</w:t>
      </w:r>
    </w:p>
    <w:p>
      <w:pPr>
        <w:pStyle w:val="style0"/>
        <w:spacing w:line="360" w:lineRule="auto"/>
        <w:ind w:hanging="0" w:left="360" w:right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Установка энергосберегающих светильников.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Ямочный ремонт асфальтового покрытия.</w:t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line="360" w:lineRule="auto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 Капитальный ремонт</w:t>
      </w:r>
    </w:p>
    <w:p>
      <w:pPr>
        <w:pStyle w:val="style0"/>
        <w:spacing w:line="360" w:lineRule="auto"/>
        <w:ind w:hanging="0" w:left="54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Капитальный ремонт фасадов</w:t>
      </w:r>
    </w:p>
    <w:p>
      <w:pPr>
        <w:pStyle w:val="style0"/>
        <w:spacing w:line="360" w:lineRule="auto"/>
        <w:ind w:hanging="0" w:left="54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2.Капитальный ремонт внутренних инженерно-технических систем: </w:t>
      </w:r>
    </w:p>
    <w:p>
      <w:pPr>
        <w:pStyle w:val="style0"/>
        <w:numPr>
          <w:ilvl w:val="1"/>
          <w:numId w:val="5"/>
        </w:numPr>
        <w:spacing w:after="0" w:before="0" w:line="360" w:lineRule="auto"/>
        <w:ind w:hanging="360" w:left="1620" w:right="279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холодного водоснабжения </w:t>
      </w:r>
    </w:p>
    <w:p>
      <w:pPr>
        <w:pStyle w:val="style6"/>
        <w:rPr>
          <w:rFonts w:ascii="Times New Roman" w:cs="Times New Roman" w:hAnsi="Times New Roman"/>
          <w:b/>
          <w:bCs/>
          <w:i w:val="false"/>
          <w:iCs w:val="false"/>
          <w:sz w:val="24"/>
          <w:szCs w:val="24"/>
        </w:rPr>
      </w:pPr>
      <w:r>
        <w:rPr>
          <w:rFonts w:ascii="Times New Roman" w:cs="Times New Roman" w:hAnsi="Times New Roman"/>
          <w:b/>
          <w:bCs/>
          <w:i w:val="false"/>
          <w:iCs w:val="false"/>
          <w:sz w:val="24"/>
          <w:szCs w:val="24"/>
        </w:rPr>
        <w:t>Ремонт фасадов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Исходные данные:</w:t>
      </w:r>
    </w:p>
    <w:tbl>
      <w:tblPr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6"/>
        <w:gridCol w:w="2168"/>
        <w:gridCol w:w="1791"/>
      </w:tblGrid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фасада, всего: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</w:rPr>
            </w:pPr>
            <w:r>
              <w:rPr>
                <w:rStyle w:val="style28"/>
                <w:rFonts w:ascii="Times New Roman" w:cs="Times New Roman" w:hAnsi="Times New Roman"/>
              </w:rPr>
              <w:t>м2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4568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/>
            </w:pPr>
            <w:r>
              <w:rPr/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2"/>
              <w:spacing w:after="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</w:rPr>
            </w:pPr>
            <w:r>
              <w:rPr>
                <w:rStyle w:val="style28"/>
                <w:rFonts w:ascii="Times New Roman" w:cs="Times New Roman" w:hAnsi="Times New Roman"/>
              </w:rPr>
              <w:t>м2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2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2092,0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дворовый фасад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</w:rPr>
            </w:pPr>
            <w:r>
              <w:rPr>
                <w:rStyle w:val="style28"/>
                <w:rFonts w:ascii="Times New Roman" w:cs="Times New Roman" w:hAnsi="Times New Roman"/>
              </w:rPr>
              <w:t>м2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2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2092,0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торцовая часть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</w:rPr>
            </w:pPr>
            <w:r>
              <w:rPr>
                <w:rStyle w:val="style28"/>
                <w:rFonts w:ascii="Times New Roman" w:cs="Times New Roman" w:hAnsi="Times New Roman"/>
              </w:rPr>
              <w:t>м2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384,0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штукатурки, всего: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</w:rPr>
            </w:pPr>
            <w:r>
              <w:rPr>
                <w:rStyle w:val="style28"/>
                <w:rFonts w:ascii="Times New Roman" w:cs="Times New Roman" w:hAnsi="Times New Roman"/>
              </w:rPr>
              <w:t>м2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4035,2</w:t>
            </w:r>
          </w:p>
        </w:tc>
      </w:tr>
      <w:tr>
        <w:trPr>
          <w:cantSplit w:val="true"/>
        </w:trPr>
        <w:tc>
          <w:tcPr>
            <w:tcW w:type="dxa" w:w="9355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в т.ч.: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  <w:t>1816,8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дворовый фасад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1834,4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торцовая часть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384,0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Фактурный и окрасочные слои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4035,2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 xml:space="preserve">лицевой фасад   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1816,8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дворовый фасад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1834,4</w:t>
            </w:r>
          </w:p>
        </w:tc>
      </w:tr>
      <w:tr>
        <w:trPr>
          <w:trHeight w:hRule="atLeast" w:val="349"/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торцовая часть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384,0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Балконы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Площадь балконов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3,4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Эркеры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Крыльца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 xml:space="preserve">Металлические покрытия на выступающих частях стен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Style w:val="style30"/>
                <w:rFonts w:ascii="Times New Roman" w:cs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  <w:t>381,8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Карнизы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  <w:lang w:val="en-US"/>
              </w:rPr>
              <w:t>326,3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Пояса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406,2</w:t>
            </w:r>
          </w:p>
        </w:tc>
      </w:tr>
      <w:tr>
        <w:trPr>
          <w:cantSplit w:val="false"/>
        </w:trPr>
        <w:tc>
          <w:tcPr>
            <w:tcW w:type="dxa" w:w="5396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Окрытия окон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</w:t>
            </w:r>
          </w:p>
        </w:tc>
        <w:tc>
          <w:tcPr>
            <w:tcW w:type="dxa" w:w="2168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9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278,4</w:t>
            </w:r>
          </w:p>
        </w:tc>
      </w:tr>
    </w:tbl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1.Ремонт штукатурки (до 30% от площади)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Ремонт балконов с заменой консолей, гидроизоляцией и устройством пола. Ремонт крылец.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Подготовка поверхности под окраску.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Окраска поверхности фасада.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5.Смена мелких металлических покрытий (отливов, сандриков и т.п.)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Ремонт цоколя</w:t>
      </w:r>
    </w:p>
    <w:p>
      <w:pPr>
        <w:pStyle w:val="style0"/>
        <w:spacing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*Замена деревянных оконных  заполнений на окна ПХВ с энергосберегающими стеклами.</w:t>
      </w:r>
    </w:p>
    <w:p>
      <w:pPr>
        <w:pStyle w:val="style0"/>
        <w:spacing w:line="360" w:lineRule="auto"/>
        <w:ind w:hanging="0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Капитальный ремонт системы холодного водоснабжения (ХВС) </w:t>
      </w:r>
      <w:r>
        <w:rPr>
          <w:rFonts w:ascii="Times New Roman" w:cs="Times New Roman" w:hAnsi="Times New Roman"/>
          <w:b/>
          <w:bCs/>
          <w:sz w:val="24"/>
          <w:szCs w:val="24"/>
        </w:rPr>
        <w:t>в составе общего имущества</w:t>
      </w:r>
    </w:p>
    <w:tbl>
      <w:tblPr>
        <w:jc w:val="left"/>
        <w:tblInd w:type="dxa" w:w="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97"/>
        <w:gridCol w:w="2184"/>
        <w:gridCol w:w="1774"/>
      </w:tblGrid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разводящей сети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259,2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color w:val="00000A"/>
                <w:sz w:val="24"/>
                <w:szCs w:val="24"/>
              </w:rPr>
              <w:t xml:space="preserve">Количество стояков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   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38,0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стояков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281,2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Длина разводки в квартирах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м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241,8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водомерных узлов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hRule="atLeast" w:val="480"/>
          <w:cantSplit w:val="false"/>
        </w:trPr>
        <w:tc>
          <w:tcPr>
            <w:tcW w:type="dxa" w:w="5397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Количество вентилей в подвалах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    </w:t>
            </w:r>
          </w:p>
        </w:tc>
        <w:tc>
          <w:tcPr>
            <w:tcW w:type="dxa" w:w="218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0" w:before="0"/>
              <w:contextualSpacing w:val="false"/>
              <w:jc w:val="center"/>
              <w:rPr>
                <w:rStyle w:val="style30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30"/>
                <w:rFonts w:ascii="Times New Roman" w:cs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type="dxa" w:w="177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64"/>
              <w:spacing w:after="100" w:before="100" w:line="100" w:lineRule="atLeast"/>
              <w:contextualSpacing w:val="false"/>
              <w:rPr>
                <w:rStyle w:val="style28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28"/>
                <w:rFonts w:ascii="Times New Roman" w:cs="Times New Roman" w:hAnsi="Times New Roman"/>
                <w:sz w:val="24"/>
                <w:szCs w:val="24"/>
              </w:rPr>
              <w:t>19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Состав работ: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Разборка трубопроводов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2.Замена стальных трубопроводов (стояки) на трубопроводы из металлполимерных материалов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Устройство разводящей сети (розлива)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Смена арматуры всех видов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Врезки в действующие сети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Гидравлическое испытание трубопровода</w:t>
      </w:r>
    </w:p>
    <w:p>
      <w:pPr>
        <w:pStyle w:val="style0"/>
        <w:spacing w:line="360" w:lineRule="auto"/>
        <w:ind w:firstLine="708" w:left="0" w:right="279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7.* Теплоизоляция слоем нормативной величины (в зависимости от диаметра труб и вида теплоизоляционного материала) розлива и участков стояков вне жилых помещений и последующая окраска изолированных поверхностей и запорно-регулировочной арматуры.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В АДРЕСНЫЕ ПРОГРАММЫ КАПИТАЛЬНОГО РЕМОНТА НА 2014 -2016 ГОДЫ НЕОБХОДИМО ВКЛЮЧИТЬ РАБОТЫ ПО РЕМОНТУ ВНУТРИДОМОВЫХ ИНЖЕНЕРНЫХ СЕТЕЙ КАНАЛИЗАЦИИ, ЦЕНТРАЛЬНОГО ОТОПЛЕНИЯ, ЭЛЕКТРОСНАБЖЕНИЯ.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*Мероприятия по энергосбережению проводятся после энергетического обследования многоквартирного дома.</w:t>
      </w:r>
    </w:p>
    <w:p>
      <w:pPr>
        <w:pStyle w:val="style0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71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continuous"/>
      <w:pgSz w:h="16838" w:w="11906"/>
      <w:pgMar w:bottom="851" w:footer="709" w:gutter="0" w:header="709" w:left="1701" w:right="567" w:top="851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8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58"/>
      <w:spacing w:after="200" w:before="0"/>
      <w:contextualSpacing w:val="false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8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1428" w:val="num"/>
        </w:tabs>
        <w:ind w:hanging="363" w:left="1428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2148" w:val="num"/>
        </w:tabs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868" w:val="num"/>
        </w:tabs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588" w:val="num"/>
        </w:tabs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308" w:val="num"/>
        </w:tabs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028" w:val="num"/>
        </w:tabs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748" w:val="num"/>
        </w:tabs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468" w:val="num"/>
        </w:tabs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188" w:val="num"/>
        </w:tabs>
        <w:ind w:hanging="360" w:left="7188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pos="1776" w:val="num"/>
        </w:tabs>
        <w:ind w:hanging="360" w:left="1776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2496" w:val="num"/>
        </w:tabs>
        <w:ind w:hanging="360" w:left="2496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216" w:val="num"/>
        </w:tabs>
        <w:ind w:hanging="360" w:left="3216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936" w:val="num"/>
        </w:tabs>
        <w:ind w:hanging="360" w:left="3936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4656" w:val="num"/>
        </w:tabs>
        <w:ind w:hanging="360" w:left="4656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5376" w:val="num"/>
        </w:tabs>
        <w:ind w:hanging="360" w:left="5376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6096" w:val="num"/>
        </w:tabs>
        <w:ind w:hanging="360" w:left="6096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816" w:val="num"/>
        </w:tabs>
        <w:ind w:hanging="360" w:left="6816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7536" w:val="num"/>
        </w:tabs>
        <w:ind w:hanging="360" w:left="7536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none"/>
      <w:suff w:val="nothing"/>
      <w:lvlText w:val=""/>
      <w:lvlJc w:val="left"/>
      <w:pPr>
        <w:ind w:hanging="360" w:left="1080"/>
      </w:pPr>
    </w:lvl>
    <w:lvl w:ilvl="2">
      <w:start w:val="1"/>
      <w:numFmt w:val="none"/>
      <w:suff w:val="nothing"/>
      <w:lvlText w:val=""/>
      <w:lvlJc w:val="left"/>
      <w:pPr>
        <w:ind w:hanging="360" w:left="1440"/>
      </w:pPr>
    </w:lvl>
    <w:lvl w:ilvl="3">
      <w:start w:val="1"/>
      <w:numFmt w:val="none"/>
      <w:suff w:val="nothing"/>
      <w:lvlText w:val=""/>
      <w:lvlJc w:val="left"/>
      <w:pPr>
        <w:ind w:hanging="360" w:left="1800"/>
      </w:pPr>
    </w:lvl>
    <w:lvl w:ilvl="4">
      <w:start w:val="1"/>
      <w:numFmt w:val="none"/>
      <w:suff w:val="nothing"/>
      <w:lvlText w:val=""/>
      <w:lvlJc w:val="left"/>
      <w:pPr>
        <w:ind w:hanging="360" w:left="2160"/>
      </w:pPr>
    </w:lvl>
    <w:lvl w:ilvl="5">
      <w:start w:val="1"/>
      <w:numFmt w:val="none"/>
      <w:suff w:val="nothing"/>
      <w:lvlText w:val=""/>
      <w:lvlJc w:val="left"/>
      <w:pPr>
        <w:ind w:hanging="360" w:left="2520"/>
      </w:pPr>
    </w:lvl>
    <w:lvl w:ilvl="6">
      <w:start w:val="1"/>
      <w:numFmt w:val="none"/>
      <w:suff w:val="nothing"/>
      <w:lvlText w:val=""/>
      <w:lvlJc w:val="left"/>
      <w:pPr>
        <w:ind w:hanging="360" w:left="2880"/>
      </w:pPr>
    </w:lvl>
    <w:lvl w:ilvl="7">
      <w:start w:val="1"/>
      <w:numFmt w:val="none"/>
      <w:suff w:val="nothing"/>
      <w:lvlText w:val=""/>
      <w:lvlJc w:val="left"/>
      <w:pPr>
        <w:ind w:hanging="360" w:left="3240"/>
      </w:pPr>
    </w:lvl>
    <w:lvl w:ilvl="8">
      <w:start w:val="1"/>
      <w:numFmt w:val="none"/>
      <w:suff w:val="nothing"/>
      <w:lvlText w:val=""/>
      <w:lvlJc w:val="left"/>
      <w:pPr>
        <w:ind w:hanging="360" w:left="360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pos="900" w:val="num"/>
        </w:tabs>
        <w:ind w:hanging="360" w:left="900"/>
      </w:pPr>
    </w:lvl>
    <w:lvl w:ilvl="1">
      <w:start w:val="1"/>
      <w:numFmt w:val="bullet"/>
      <w:lvlText w:val=""/>
      <w:lvlJc w:val="left"/>
      <w:pPr>
        <w:tabs>
          <w:tab w:pos="1620" w:val="num"/>
        </w:tabs>
        <w:ind w:hanging="360" w:left="162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right"/>
      <w:pPr>
        <w:tabs>
          <w:tab w:pos="2340" w:val="num"/>
        </w:tabs>
        <w:ind w:hanging="180" w:left="2340"/>
      </w:pPr>
    </w:lvl>
    <w:lvl w:ilvl="3">
      <w:start w:val="1"/>
      <w:numFmt w:val="decimal"/>
      <w:lvlText w:val="%4."/>
      <w:lvlJc w:val="left"/>
      <w:pPr>
        <w:tabs>
          <w:tab w:pos="3060" w:val="num"/>
        </w:tabs>
        <w:ind w:hanging="360" w:left="3060"/>
      </w:pPr>
    </w:lvl>
    <w:lvl w:ilvl="4">
      <w:start w:val="1"/>
      <w:numFmt w:val="lowerLetter"/>
      <w:lvlText w:val="%5."/>
      <w:lvlJc w:val="left"/>
      <w:pPr>
        <w:tabs>
          <w:tab w:pos="3780" w:val="num"/>
        </w:tabs>
        <w:ind w:hanging="360" w:left="3780"/>
      </w:pPr>
    </w:lvl>
    <w:lvl w:ilvl="5">
      <w:start w:val="1"/>
      <w:numFmt w:val="lowerRoman"/>
      <w:lvlText w:val="%6."/>
      <w:lvlJc w:val="right"/>
      <w:pPr>
        <w:tabs>
          <w:tab w:pos="4500" w:val="num"/>
        </w:tabs>
        <w:ind w:hanging="180" w:left="4500"/>
      </w:pPr>
    </w:lvl>
    <w:lvl w:ilvl="6">
      <w:start w:val="1"/>
      <w:numFmt w:val="decimal"/>
      <w:lvlText w:val="%7."/>
      <w:lvlJc w:val="left"/>
      <w:pPr>
        <w:tabs>
          <w:tab w:pos="5220" w:val="num"/>
        </w:tabs>
        <w:ind w:hanging="360" w:left="5220"/>
      </w:pPr>
    </w:lvl>
    <w:lvl w:ilvl="7">
      <w:start w:val="1"/>
      <w:numFmt w:val="lowerLetter"/>
      <w:lvlText w:val="%8."/>
      <w:lvlJc w:val="left"/>
      <w:pPr>
        <w:tabs>
          <w:tab w:pos="5940" w:val="num"/>
        </w:tabs>
        <w:ind w:hanging="360" w:left="5940"/>
      </w:pPr>
    </w:lvl>
    <w:lvl w:ilvl="8">
      <w:start w:val="1"/>
      <w:numFmt w:val="lowerRoman"/>
      <w:lvlText w:val="%9."/>
      <w:lvlJc w:val="right"/>
      <w:pPr>
        <w:tabs>
          <w:tab w:pos="6660" w:val="num"/>
        </w:tabs>
        <w:ind w:hanging="180" w:left="666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Calibr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shd w:fill="FFFFFF" w:val="clear"/>
      <w:spacing w:after="0" w:before="0" w:line="360" w:lineRule="auto"/>
      <w:contextualSpacing w:val="false"/>
    </w:pPr>
    <w:rPr>
      <w:rFonts w:ascii="Times New Roman" w:cs="Times New Roman" w:eastAsia="MS Mincho" w:hAnsi="Times New Roman"/>
      <w:color w:val="000000"/>
      <w:spacing w:val="-5"/>
      <w:sz w:val="28"/>
      <w:szCs w:val="28"/>
      <w:lang w:eastAsia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Cambria" w:eastAsia="Times New Roman" w:hAnsi="Cambria"/>
      <w:b/>
      <w:bCs/>
      <w:color w:val="4F81BD"/>
      <w:sz w:val="26"/>
      <w:szCs w:val="26"/>
      <w:lang w:val="en-US"/>
    </w:rPr>
  </w:style>
  <w:style w:styleId="style3" w:type="paragraph">
    <w:name w:val="Заголовок 3"/>
    <w:basedOn w:val="style0"/>
    <w:next w:val="style3"/>
    <w:pPr>
      <w:keepNext/>
      <w:spacing w:after="60" w:before="240" w:line="100" w:lineRule="atLeast"/>
      <w:contextualSpacing w:val="false"/>
      <w:jc w:val="center"/>
    </w:pPr>
    <w:rPr>
      <w:rFonts w:ascii="Verdana" w:cs="Verdana" w:eastAsia="MS Mincho" w:hAnsi="Verdana"/>
      <w:b/>
      <w:bCs/>
      <w:sz w:val="24"/>
      <w:szCs w:val="24"/>
      <w:lang w:eastAsia="ru-RU"/>
    </w:rPr>
  </w:style>
  <w:style w:styleId="style4" w:type="paragraph">
    <w:name w:val="Заголовок 4"/>
    <w:basedOn w:val="style0"/>
    <w:next w:val="style4"/>
    <w:pPr>
      <w:keepNext/>
      <w:widowControl w:val="false"/>
      <w:spacing w:after="0" w:before="0" w:line="100" w:lineRule="atLeast"/>
      <w:ind w:hanging="0" w:left="540" w:right="-720"/>
      <w:contextualSpacing w:val="false"/>
      <w:jc w:val="center"/>
    </w:pPr>
    <w:rPr>
      <w:rFonts w:ascii="Arial" w:cs="Arial" w:eastAsia="MS Mincho" w:hAnsi="Arial"/>
      <w:color w:val="000000"/>
      <w:sz w:val="28"/>
      <w:szCs w:val="28"/>
      <w:lang w:eastAsia="ru-RU"/>
    </w:rPr>
  </w:style>
  <w:style w:styleId="style5" w:type="paragraph">
    <w:name w:val="Заголовок 5"/>
    <w:basedOn w:val="style0"/>
    <w:next w:val="style5"/>
    <w:pPr>
      <w:keepNext/>
      <w:spacing w:after="264" w:before="0" w:line="360" w:lineRule="auto"/>
      <w:contextualSpacing w:val="false"/>
      <w:jc w:val="right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" w:type="paragraph">
    <w:name w:val="Заголовок 6"/>
    <w:basedOn w:val="style0"/>
    <w:next w:val="style6"/>
    <w:pPr>
      <w:keepNext/>
      <w:spacing w:after="0" w:before="0" w:line="360" w:lineRule="auto"/>
      <w:ind w:firstLine="708" w:left="0" w:right="279"/>
      <w:contextualSpacing w:val="false"/>
      <w:jc w:val="both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7" w:type="paragraph">
    <w:name w:val="Заголовок 7"/>
    <w:basedOn w:val="style0"/>
    <w:next w:val="style7"/>
    <w:pPr>
      <w:keepNext/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8" w:type="paragraph">
    <w:name w:val="Заголовок 8"/>
    <w:basedOn w:val="style0"/>
    <w:next w:val="style8"/>
    <w:pPr>
      <w:keepNext/>
      <w:spacing w:after="0" w:before="0" w:line="360" w:lineRule="auto"/>
      <w:ind w:hanging="0" w:left="1260" w:right="0"/>
      <w:contextualSpacing w:val="false"/>
    </w:pPr>
    <w:rPr>
      <w:rFonts w:ascii="Arial" w:cs="Arial" w:eastAsia="MS Mincho" w:hAnsi="Arial"/>
      <w:i/>
      <w:iCs/>
      <w:sz w:val="28"/>
      <w:szCs w:val="28"/>
      <w:lang w:eastAsia="ru-RU"/>
    </w:rPr>
  </w:style>
  <w:style w:styleId="style9" w:type="paragraph">
    <w:name w:val="Заголовок 9"/>
    <w:basedOn w:val="style0"/>
    <w:next w:val="style9"/>
    <w:pPr>
      <w:keepNext/>
      <w:spacing w:after="0" w:before="0" w:line="100" w:lineRule="atLeast"/>
      <w:contextualSpacing w:val="false"/>
      <w:jc w:val="center"/>
    </w:pPr>
    <w:rPr>
      <w:rFonts w:ascii="Arial" w:cs="Arial" w:eastAsia="MS Mincho" w:hAnsi="Arial"/>
      <w:b/>
      <w:bCs/>
      <w:sz w:val="24"/>
      <w:szCs w:val="24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cs="Times New Roman" w:eastAsia="MS Mincho" w:hAnsi="Times New Roman"/>
      <w:color w:val="000000"/>
      <w:spacing w:val="-5"/>
      <w:sz w:val="24"/>
      <w:szCs w:val="24"/>
      <w:shd w:fill="FFFFFF" w:val="clear"/>
      <w:lang w:eastAsia="ru-RU"/>
    </w:rPr>
  </w:style>
  <w:style w:styleId="style17" w:type="character">
    <w:name w:val="Heading 2 Char"/>
    <w:basedOn w:val="style15"/>
    <w:next w:val="style17"/>
    <w:rPr>
      <w:rFonts w:ascii="Cambria" w:cs="Cambria" w:hAnsi="Cambria"/>
      <w:b/>
      <w:bCs/>
      <w:color w:val="4F81BD"/>
      <w:sz w:val="26"/>
      <w:szCs w:val="26"/>
      <w:lang w:val="en-US"/>
    </w:rPr>
  </w:style>
  <w:style w:styleId="style18" w:type="character">
    <w:name w:val="Heading 3 Char"/>
    <w:basedOn w:val="style15"/>
    <w:next w:val="style18"/>
    <w:rPr>
      <w:rFonts w:ascii="Verdana" w:cs="Verdana" w:eastAsia="MS Mincho" w:hAnsi="Verdana"/>
      <w:b/>
      <w:bCs/>
      <w:sz w:val="26"/>
      <w:szCs w:val="26"/>
      <w:lang w:eastAsia="ru-RU"/>
    </w:rPr>
  </w:style>
  <w:style w:styleId="style19" w:type="character">
    <w:name w:val="Heading 4 Char"/>
    <w:basedOn w:val="style15"/>
    <w:next w:val="style19"/>
    <w:rPr>
      <w:rFonts w:ascii="Arial" w:cs="Arial" w:eastAsia="MS Mincho" w:hAnsi="Arial"/>
      <w:color w:val="000000"/>
      <w:sz w:val="18"/>
      <w:szCs w:val="18"/>
      <w:lang w:eastAsia="ru-RU"/>
    </w:rPr>
  </w:style>
  <w:style w:styleId="style20" w:type="character">
    <w:name w:val="Heading 5 Char"/>
    <w:basedOn w:val="style15"/>
    <w:next w:val="style20"/>
    <w:rPr>
      <w:rFonts w:ascii="Times New Roman" w:cs="Times New Roman" w:eastAsia="MS Mincho" w:hAnsi="Times New Roman"/>
      <w:sz w:val="2"/>
      <w:szCs w:val="2"/>
      <w:lang w:eastAsia="ru-RU"/>
    </w:rPr>
  </w:style>
  <w:style w:styleId="style21" w:type="character">
    <w:name w:val="Heading 6 Char"/>
    <w:basedOn w:val="style15"/>
    <w:next w:val="style21"/>
    <w:rPr>
      <w:rFonts w:ascii="Arial" w:cs="Arial" w:eastAsia="MS Mincho" w:hAnsi="Arial"/>
      <w:i/>
      <w:iCs/>
      <w:sz w:val="24"/>
      <w:szCs w:val="24"/>
      <w:lang w:eastAsia="ru-RU"/>
    </w:rPr>
  </w:style>
  <w:style w:styleId="style22" w:type="character">
    <w:name w:val="Heading 7 Char"/>
    <w:basedOn w:val="style15"/>
    <w:next w:val="style22"/>
    <w:rPr>
      <w:rFonts w:ascii="Times New Roman" w:cs="Times New Roman" w:eastAsia="MS Mincho" w:hAnsi="Times New Roman"/>
      <w:sz w:val="24"/>
      <w:szCs w:val="24"/>
      <w:lang w:eastAsia="ru-RU"/>
    </w:rPr>
  </w:style>
  <w:style w:styleId="style23" w:type="character">
    <w:name w:val="Heading 8 Char"/>
    <w:basedOn w:val="style15"/>
    <w:next w:val="style23"/>
    <w:rPr>
      <w:rFonts w:ascii="Arial" w:cs="Arial" w:eastAsia="MS Mincho" w:hAnsi="Arial"/>
      <w:i/>
      <w:iCs/>
      <w:sz w:val="24"/>
      <w:szCs w:val="24"/>
      <w:lang w:eastAsia="ru-RU"/>
    </w:rPr>
  </w:style>
  <w:style w:styleId="style24" w:type="character">
    <w:name w:val="Heading 9 Char"/>
    <w:basedOn w:val="style15"/>
    <w:next w:val="style24"/>
    <w:rPr>
      <w:rFonts w:ascii="Arial" w:cs="Arial" w:eastAsia="MS Mincho" w:hAnsi="Arial"/>
      <w:b/>
      <w:bCs/>
      <w:sz w:val="24"/>
      <w:szCs w:val="24"/>
      <w:lang w:eastAsia="ru-RU"/>
    </w:rPr>
  </w:style>
  <w:style w:styleId="style25" w:type="character">
    <w:name w:val="Footer Char"/>
    <w:basedOn w:val="style15"/>
    <w:next w:val="style25"/>
    <w:rPr>
      <w:rFonts w:ascii="Calibri" w:cs="Calibri" w:hAnsi="Calibri"/>
      <w:lang w:val="en-US"/>
    </w:rPr>
  </w:style>
  <w:style w:styleId="style26" w:type="character">
    <w:name w:val="Body Text 2 Char"/>
    <w:basedOn w:val="style15"/>
    <w:next w:val="style26"/>
    <w:rPr>
      <w:rFonts w:ascii="Arial" w:cs="Arial" w:hAnsi="Arial"/>
      <w:sz w:val="28"/>
      <w:szCs w:val="28"/>
      <w:lang w:val="en-US"/>
    </w:rPr>
  </w:style>
  <w:style w:styleId="style27" w:type="character">
    <w:name w:val="Balloon Text Char"/>
    <w:basedOn w:val="style15"/>
    <w:next w:val="style27"/>
    <w:rPr>
      <w:rFonts w:ascii="Tahoma" w:cs="Tahoma" w:hAnsi="Tahoma"/>
      <w:sz w:val="16"/>
      <w:szCs w:val="16"/>
    </w:rPr>
  </w:style>
  <w:style w:styleId="style28" w:type="character">
    <w:name w:val="fldcaption"/>
    <w:basedOn w:val="style15"/>
    <w:next w:val="style28"/>
    <w:rPr/>
  </w:style>
  <w:style w:styleId="style29" w:type="character">
    <w:name w:val="formdisplayfield"/>
    <w:next w:val="style29"/>
    <w:rPr>
      <w:rFonts w:ascii="Tahoma" w:cs="Tahoma" w:hAnsi="Tahoma"/>
      <w:b/>
      <w:bCs/>
      <w:sz w:val="20"/>
      <w:szCs w:val="20"/>
    </w:rPr>
  </w:style>
  <w:style w:styleId="style30" w:type="character">
    <w:name w:val="fldunit"/>
    <w:next w:val="style30"/>
    <w:rPr>
      <w:rFonts w:ascii="Tahoma" w:cs="Tahoma" w:hAnsi="Tahoma"/>
      <w:color w:val="000000"/>
      <w:sz w:val="20"/>
      <w:szCs w:val="20"/>
    </w:rPr>
  </w:style>
  <w:style w:styleId="style31" w:type="character">
    <w:name w:val="clssymbol1"/>
    <w:next w:val="style31"/>
    <w:rPr>
      <w:rFonts w:ascii="Wingdings" w:cs="Wingdings" w:hAnsi="Wingdings"/>
      <w:sz w:val="28"/>
      <w:szCs w:val="28"/>
    </w:rPr>
  </w:style>
  <w:style w:styleId="style32" w:type="character">
    <w:name w:val="adr"/>
    <w:next w:val="style32"/>
    <w:rPr>
      <w:b/>
      <w:bCs/>
    </w:rPr>
  </w:style>
  <w:style w:styleId="style33" w:type="character">
    <w:name w:val="ou"/>
    <w:next w:val="style33"/>
    <w:rPr>
      <w:color w:val="008000"/>
    </w:rPr>
  </w:style>
  <w:style w:styleId="style34" w:type="character">
    <w:name w:val="page number"/>
    <w:basedOn w:val="style15"/>
    <w:next w:val="style34"/>
    <w:rPr/>
  </w:style>
  <w:style w:styleId="style35" w:type="character">
    <w:name w:val="Body Text 3 Char"/>
    <w:basedOn w:val="style15"/>
    <w:next w:val="style35"/>
    <w:rPr>
      <w:rFonts w:ascii="Times New Roman" w:cs="Times New Roman" w:eastAsia="MS Mincho" w:hAnsi="Times New Roman"/>
      <w:sz w:val="28"/>
      <w:szCs w:val="28"/>
      <w:lang w:eastAsia="ru-RU"/>
    </w:rPr>
  </w:style>
  <w:style w:styleId="style36" w:type="character">
    <w:name w:val="Body Text Char"/>
    <w:basedOn w:val="style15"/>
    <w:next w:val="style36"/>
    <w:rPr>
      <w:rFonts w:ascii="Times New Roman" w:cs="Times New Roman" w:eastAsia="MS Mincho" w:hAnsi="Times New Roman"/>
      <w:sz w:val="20"/>
      <w:szCs w:val="20"/>
      <w:lang w:eastAsia="ru-RU" w:val="en-US"/>
    </w:rPr>
  </w:style>
  <w:style w:styleId="style37" w:type="character">
    <w:name w:val="Body Text Indent 2 Char"/>
    <w:basedOn w:val="style15"/>
    <w:next w:val="style37"/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38" w:type="character">
    <w:name w:val="Body Text Indent Char"/>
    <w:basedOn w:val="style15"/>
    <w:next w:val="style38"/>
    <w:rPr>
      <w:rFonts w:ascii="Times New Roman" w:cs="Times New Roman" w:eastAsia="MS Mincho" w:hAnsi="Times New Roman"/>
      <w:sz w:val="20"/>
      <w:szCs w:val="20"/>
      <w:lang w:eastAsia="ru-RU"/>
    </w:rPr>
  </w:style>
  <w:style w:styleId="style39" w:type="character">
    <w:name w:val="Header Char"/>
    <w:basedOn w:val="style15"/>
    <w:next w:val="style39"/>
    <w:rPr>
      <w:rFonts w:ascii="Times New Roman" w:cs="Times New Roman" w:eastAsia="MS Mincho" w:hAnsi="Times New Roman"/>
      <w:sz w:val="20"/>
      <w:szCs w:val="20"/>
      <w:lang w:eastAsia="ru-RU"/>
    </w:rPr>
  </w:style>
  <w:style w:styleId="style40" w:type="character">
    <w:name w:val="Body Text Indent 3 Char"/>
    <w:basedOn w:val="style15"/>
    <w:next w:val="style40"/>
    <w:rPr>
      <w:rFonts w:ascii="Times New Roman" w:cs="Times New Roman" w:eastAsia="MS Mincho" w:hAnsi="Times New Roman"/>
      <w:sz w:val="24"/>
      <w:szCs w:val="24"/>
      <w:lang w:eastAsia="ru-RU"/>
    </w:rPr>
  </w:style>
  <w:style w:styleId="style41" w:type="character">
    <w:name w:val="Интернет-ссылка"/>
    <w:basedOn w:val="style15"/>
    <w:next w:val="style41"/>
    <w:rPr>
      <w:color w:val="0000FF"/>
      <w:u w:val="single"/>
      <w:lang w:bidi="zxx-" w:eastAsia="zxx-" w:val="zxx-"/>
    </w:rPr>
  </w:style>
  <w:style w:styleId="style42" w:type="character">
    <w:name w:val="Document Map Char"/>
    <w:basedOn w:val="style15"/>
    <w:next w:val="style42"/>
    <w:rPr>
      <w:rFonts w:ascii="Tahoma" w:cs="Tahoma" w:eastAsia="MS Mincho" w:hAnsi="Tahoma"/>
      <w:sz w:val="20"/>
      <w:szCs w:val="20"/>
      <w:shd w:fill="000080" w:val="clear"/>
      <w:lang w:eastAsia="ru-RU"/>
    </w:rPr>
  </w:style>
  <w:style w:styleId="style43" w:type="character">
    <w:name w:val="ListLabel 1"/>
    <w:next w:val="style43"/>
    <w:rPr>
      <w:rFonts w:cs="Symbol"/>
    </w:rPr>
  </w:style>
  <w:style w:styleId="style44" w:type="character">
    <w:name w:val="ListLabel 2"/>
    <w:next w:val="style44"/>
    <w:rPr>
      <w:rFonts w:cs="Courier New"/>
    </w:rPr>
  </w:style>
  <w:style w:styleId="style45" w:type="character">
    <w:name w:val="ListLabel 3"/>
    <w:next w:val="style45"/>
    <w:rPr>
      <w:rFonts w:cs="Wingdings"/>
    </w:rPr>
  </w:style>
  <w:style w:styleId="style46" w:type="character">
    <w:name w:val="ListLabel 4"/>
    <w:next w:val="style46"/>
    <w:rPr>
      <w:rFonts w:eastAsia="Times New Roman"/>
    </w:rPr>
  </w:style>
  <w:style w:styleId="style47" w:type="character">
    <w:name w:val="ListLabel 5"/>
    <w:next w:val="style47"/>
    <w:rPr>
      <w:rFonts w:cs="Times New Roman"/>
    </w:rPr>
  </w:style>
  <w:style w:styleId="style48" w:type="character">
    <w:name w:val="ListLabel 6"/>
    <w:next w:val="style48"/>
    <w:rPr>
      <w:rFonts w:cs="Symbol"/>
    </w:rPr>
  </w:style>
  <w:style w:styleId="style49" w:type="character">
    <w:name w:val="ListLabel 7"/>
    <w:next w:val="style49"/>
    <w:rPr>
      <w:rFonts w:cs="Courier New"/>
    </w:rPr>
  </w:style>
  <w:style w:styleId="style50" w:type="character">
    <w:name w:val="ListLabel 8"/>
    <w:next w:val="style50"/>
    <w:rPr>
      <w:rFonts w:cs="Wingdings"/>
    </w:rPr>
  </w:style>
  <w:style w:styleId="style51" w:type="character">
    <w:name w:val="ListLabel 9"/>
    <w:next w:val="style51"/>
    <w:rPr>
      <w:rFonts w:cs="Times New Roman"/>
    </w:rPr>
  </w:style>
  <w:style w:styleId="style52" w:type="character">
    <w:name w:val="Ссылка указателя"/>
    <w:next w:val="style52"/>
    <w:rPr/>
  </w:style>
  <w:style w:styleId="style53" w:type="paragraph">
    <w:name w:val="Заголовок"/>
    <w:basedOn w:val="style0"/>
    <w:next w:val="style5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54" w:type="paragraph">
    <w:name w:val="Основной текст"/>
    <w:basedOn w:val="style0"/>
    <w:next w:val="style54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 w:val="en-US"/>
    </w:rPr>
  </w:style>
  <w:style w:styleId="style55" w:type="paragraph">
    <w:name w:val="Список"/>
    <w:basedOn w:val="style54"/>
    <w:next w:val="style55"/>
    <w:pPr/>
    <w:rPr>
      <w:rFonts w:cs="Mangal"/>
    </w:rPr>
  </w:style>
  <w:style w:styleId="style56" w:type="paragraph">
    <w:name w:val="Название"/>
    <w:basedOn w:val="style0"/>
    <w:next w:val="style5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7" w:type="paragraph">
    <w:name w:val="Указатель"/>
    <w:basedOn w:val="style0"/>
    <w:next w:val="style57"/>
    <w:pPr>
      <w:suppressLineNumbers/>
    </w:pPr>
    <w:rPr>
      <w:rFonts w:cs="Mangal"/>
    </w:rPr>
  </w:style>
  <w:style w:styleId="style58" w:type="paragraph">
    <w:name w:val="Нижний колонтитул"/>
    <w:basedOn w:val="style0"/>
    <w:next w:val="style58"/>
    <w:pPr>
      <w:tabs>
        <w:tab w:leader="none" w:pos="4677" w:val="center"/>
        <w:tab w:leader="none" w:pos="9355" w:val="right"/>
      </w:tabs>
    </w:pPr>
    <w:rPr>
      <w:rFonts w:eastAsia="Times New Roman"/>
      <w:lang w:val="en-US"/>
    </w:rPr>
  </w:style>
  <w:style w:styleId="style59" w:type="paragraph">
    <w:name w:val="Body Text 2"/>
    <w:basedOn w:val="style0"/>
    <w:next w:val="style59"/>
    <w:pPr>
      <w:spacing w:line="360" w:lineRule="auto"/>
    </w:pPr>
    <w:rPr>
      <w:rFonts w:ascii="Arial" w:cs="Arial" w:eastAsia="Times New Roman" w:hAnsi="Arial"/>
      <w:sz w:val="28"/>
      <w:szCs w:val="28"/>
      <w:lang w:val="en-US"/>
    </w:rPr>
  </w:style>
  <w:style w:styleId="style60" w:type="paragraph">
    <w:name w:val="No Spacing"/>
    <w:next w:val="style60"/>
    <w:pPr>
      <w:widowControl/>
      <w:suppressAutoHyphens w:val="true"/>
    </w:pPr>
    <w:rPr>
      <w:rFonts w:ascii="Calibri" w:cs="Calibri" w:eastAsia="Times New Roman" w:hAnsi="Calibri"/>
      <w:color w:val="00000A"/>
      <w:sz w:val="22"/>
      <w:szCs w:val="22"/>
      <w:lang w:bidi="ar-SA" w:eastAsia="en-US" w:val="en-US"/>
    </w:rPr>
  </w:style>
  <w:style w:styleId="style61" w:type="paragraph">
    <w:name w:val="Balloon Text"/>
    <w:basedOn w:val="style0"/>
    <w:next w:val="style61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62" w:type="paragraph">
    <w:name w:val="Normal (Web)"/>
    <w:basedOn w:val="style0"/>
    <w:next w:val="style62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3" w:type="paragraph">
    <w:name w:val="formgroup"/>
    <w:basedOn w:val="style0"/>
    <w:next w:val="style63"/>
    <w:pPr>
      <w:spacing w:after="140" w:before="14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4" w:type="paragraph">
    <w:name w:val="formfield"/>
    <w:basedOn w:val="style0"/>
    <w:next w:val="style64"/>
    <w:pPr>
      <w:spacing w:after="100" w:before="10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65" w:type="paragraph">
    <w:name w:val="Body Text 3"/>
    <w:basedOn w:val="style0"/>
    <w:next w:val="style65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6" w:type="paragraph">
    <w:name w:val="Body Text Indent 2"/>
    <w:basedOn w:val="style0"/>
    <w:next w:val="style66"/>
    <w:pPr>
      <w:widowControl w:val="false"/>
      <w:spacing w:after="0" w:before="0" w:line="360" w:lineRule="auto"/>
      <w:ind w:firstLine="1080" w:left="0" w:right="0"/>
      <w:contextualSpacing w:val="false"/>
      <w:jc w:val="both"/>
    </w:pPr>
    <w:rPr>
      <w:rFonts w:ascii="Times New Roman" w:cs="Times New Roman" w:eastAsia="MS Mincho" w:hAnsi="Times New Roman"/>
      <w:color w:val="000000"/>
      <w:sz w:val="28"/>
      <w:szCs w:val="28"/>
      <w:lang w:eastAsia="ru-RU"/>
    </w:rPr>
  </w:style>
  <w:style w:styleId="style67" w:type="paragraph">
    <w:name w:val="Основной текст с отступом"/>
    <w:basedOn w:val="style0"/>
    <w:next w:val="style67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sz w:val="28"/>
      <w:szCs w:val="28"/>
      <w:lang w:eastAsia="ru-RU"/>
    </w:rPr>
  </w:style>
  <w:style w:styleId="style68" w:type="paragraph">
    <w:name w:val="Верхний колонтитул"/>
    <w:basedOn w:val="style0"/>
    <w:next w:val="style68"/>
    <w:pPr>
      <w:tabs>
        <w:tab w:leader="none" w:pos="4153" w:val="center"/>
        <w:tab w:leader="none" w:pos="8306" w:val="right"/>
      </w:tabs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0"/>
      <w:szCs w:val="20"/>
      <w:lang w:eastAsia="ru-RU"/>
    </w:rPr>
  </w:style>
  <w:style w:styleId="style69" w:type="paragraph">
    <w:name w:val="Body Text Indent 3"/>
    <w:basedOn w:val="style0"/>
    <w:next w:val="style69"/>
    <w:pPr>
      <w:spacing w:after="0" w:before="0" w:line="360" w:lineRule="auto"/>
      <w:ind w:firstLine="540" w:left="0" w:right="0"/>
      <w:contextualSpacing w:val="false"/>
      <w:jc w:val="both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0" w:type="paragraph">
    <w:name w:val="caption"/>
    <w:basedOn w:val="style0"/>
    <w:next w:val="style70"/>
    <w:pPr>
      <w:spacing w:after="0" w:before="0" w:line="100" w:lineRule="atLeast"/>
      <w:contextualSpacing w:val="false"/>
      <w:jc w:val="both"/>
    </w:pPr>
    <w:rPr>
      <w:rFonts w:ascii="Times New Roman" w:cs="Times New Roman" w:eastAsia="MS Mincho" w:hAnsi="Times New Roman"/>
      <w:b/>
      <w:bCs/>
      <w:sz w:val="20"/>
      <w:szCs w:val="20"/>
      <w:lang w:eastAsia="ru-RU"/>
    </w:rPr>
  </w:style>
  <w:style w:styleId="style71" w:type="paragraph">
    <w:name w:val="Оглавление 1"/>
    <w:basedOn w:val="style0"/>
    <w:next w:val="style71"/>
    <w:pPr>
      <w:spacing w:after="0" w:before="120" w:line="100" w:lineRule="atLeast"/>
      <w:contextualSpacing w:val="false"/>
    </w:pPr>
    <w:rPr>
      <w:rFonts w:ascii="Times New Roman" w:cs="Times New Roman" w:eastAsia="MS Mincho" w:hAnsi="Times New Roman"/>
      <w:b/>
      <w:bCs/>
      <w:i/>
      <w:iCs/>
      <w:sz w:val="24"/>
      <w:szCs w:val="24"/>
      <w:lang w:eastAsia="ru-RU"/>
    </w:rPr>
  </w:style>
  <w:style w:styleId="style72" w:type="paragraph">
    <w:name w:val="Оглавление 2"/>
    <w:basedOn w:val="style0"/>
    <w:next w:val="style72"/>
    <w:pPr>
      <w:spacing w:after="0" w:before="120" w:line="100" w:lineRule="atLeast"/>
      <w:ind w:hanging="0" w:left="240" w:right="0"/>
      <w:contextualSpacing w:val="false"/>
    </w:pPr>
    <w:rPr>
      <w:rFonts w:ascii="Times New Roman" w:cs="Times New Roman" w:eastAsia="MS Mincho" w:hAnsi="Times New Roman"/>
      <w:b/>
      <w:bCs/>
      <w:sz w:val="24"/>
      <w:szCs w:val="24"/>
      <w:lang w:eastAsia="ru-RU"/>
    </w:rPr>
  </w:style>
  <w:style w:styleId="style73" w:type="paragraph">
    <w:name w:val="Оглавление 3"/>
    <w:basedOn w:val="style0"/>
    <w:next w:val="style73"/>
    <w:pPr>
      <w:spacing w:after="0" w:before="0" w:line="100" w:lineRule="atLeast"/>
      <w:ind w:hanging="0" w:left="4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4" w:type="paragraph">
    <w:name w:val="Оглавление 4"/>
    <w:basedOn w:val="style0"/>
    <w:next w:val="style74"/>
    <w:pPr>
      <w:spacing w:after="0" w:before="0" w:line="100" w:lineRule="atLeast"/>
      <w:ind w:hanging="0" w:left="7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5" w:type="paragraph">
    <w:name w:val="Оглавление 5"/>
    <w:basedOn w:val="style0"/>
    <w:next w:val="style75"/>
    <w:pPr>
      <w:spacing w:after="0" w:before="0" w:line="100" w:lineRule="atLeast"/>
      <w:ind w:hanging="0" w:left="96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6" w:type="paragraph">
    <w:name w:val="Оглавление 6"/>
    <w:basedOn w:val="style0"/>
    <w:next w:val="style76"/>
    <w:pPr>
      <w:spacing w:after="0" w:before="0" w:line="100" w:lineRule="atLeast"/>
      <w:ind w:hanging="0" w:left="120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7" w:type="paragraph">
    <w:name w:val="Оглавление 7"/>
    <w:basedOn w:val="style0"/>
    <w:next w:val="style77"/>
    <w:pPr>
      <w:spacing w:after="0" w:before="0" w:line="100" w:lineRule="atLeast"/>
      <w:ind w:hanging="0" w:left="144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8" w:type="paragraph">
    <w:name w:val="Оглавление 8"/>
    <w:basedOn w:val="style0"/>
    <w:next w:val="style78"/>
    <w:pPr>
      <w:spacing w:after="0" w:before="0" w:line="100" w:lineRule="atLeast"/>
      <w:ind w:hanging="0" w:left="168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79" w:type="paragraph">
    <w:name w:val="Оглавление 9"/>
    <w:basedOn w:val="style0"/>
    <w:next w:val="style79"/>
    <w:pPr>
      <w:spacing w:after="0" w:before="0" w:line="100" w:lineRule="atLeast"/>
      <w:ind w:hanging="0" w:left="1920" w:right="0"/>
      <w:contextualSpacing w:val="false"/>
    </w:pPr>
    <w:rPr>
      <w:rFonts w:ascii="Times New Roman" w:cs="Times New Roman" w:eastAsia="MS Mincho" w:hAnsi="Times New Roman"/>
      <w:sz w:val="24"/>
      <w:szCs w:val="24"/>
      <w:lang w:eastAsia="ru-RU"/>
    </w:rPr>
  </w:style>
  <w:style w:styleId="style80" w:type="paragraph">
    <w:name w:val="Block Text"/>
    <w:basedOn w:val="style0"/>
    <w:next w:val="style80"/>
    <w:pPr>
      <w:spacing w:after="0" w:before="0" w:line="360" w:lineRule="auto"/>
      <w:ind w:hanging="180" w:left="900" w:right="279"/>
      <w:contextualSpacing w:val="false"/>
      <w:jc w:val="both"/>
    </w:pPr>
    <w:rPr>
      <w:rFonts w:ascii="Arial" w:cs="Arial" w:eastAsia="MS Mincho" w:hAnsi="Arial"/>
      <w:sz w:val="28"/>
      <w:szCs w:val="28"/>
      <w:lang w:eastAsia="ru-RU"/>
    </w:rPr>
  </w:style>
  <w:style w:styleId="style81" w:type="paragraph">
    <w:name w:val="Document Map"/>
    <w:basedOn w:val="style0"/>
    <w:next w:val="style81"/>
    <w:pPr>
      <w:shd w:fill="000080" w:val="clear"/>
      <w:spacing w:after="0" w:before="0" w:line="100" w:lineRule="atLeast"/>
      <w:contextualSpacing w:val="false"/>
    </w:pPr>
    <w:rPr>
      <w:rFonts w:ascii="Tahoma" w:cs="Tahoma" w:eastAsia="MS Mincho" w:hAnsi="Tahoma"/>
      <w:sz w:val="20"/>
      <w:szCs w:val="20"/>
      <w:lang w:eastAsia="ru-RU"/>
    </w:rPr>
  </w:style>
  <w:style w:styleId="style82" w:type="paragraph">
    <w:name w:val="Содержимое врезки"/>
    <w:basedOn w:val="style0"/>
    <w:next w:val="style8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2012-11-12T11:23:00Z</dcterms:created>
  <dc:creator>terentiy</dc:creator>
  <cp:lastModifiedBy>.</cp:lastModifiedBy>
  <cp:lastPrinted>2013-02-11T11:05:00Z</cp:lastPrinted>
  <dcterms:modified xsi:type="dcterms:W3CDTF">2013-04-03T06:28:00Z</dcterms:modified>
  <cp:revision>4</cp:revision>
</cp:coreProperties>
</file>